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0C53" w14:textId="77777777" w:rsidR="00AB086D" w:rsidRDefault="00924437">
      <w:pPr>
        <w:pStyle w:val="Textbody"/>
        <w:spacing w:line="360" w:lineRule="exact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115</w:t>
      </w:r>
      <w:r>
        <w:rPr>
          <w:rFonts w:eastAsia="標楷體"/>
          <w:b/>
          <w:sz w:val="32"/>
        </w:rPr>
        <w:t>年教學實踐研究計畫區域基地計畫東區跨校教師社群</w:t>
      </w:r>
    </w:p>
    <w:p w14:paraId="497AB02E" w14:textId="77777777" w:rsidR="00AB086D" w:rsidRDefault="00924437">
      <w:pPr>
        <w:pStyle w:val="Textbody"/>
        <w:spacing w:line="360" w:lineRule="exact"/>
        <w:jc w:val="center"/>
      </w:pPr>
      <w:r>
        <w:rPr>
          <w:rFonts w:eastAsia="標楷體"/>
          <w:b/>
          <w:sz w:val="32"/>
        </w:rPr>
        <w:t>申請書</w:t>
      </w:r>
    </w:p>
    <w:p w14:paraId="02C5C15C" w14:textId="77777777" w:rsidR="00AB086D" w:rsidRDefault="00924437">
      <w:pPr>
        <w:pStyle w:val="a3"/>
        <w:numPr>
          <w:ilvl w:val="0"/>
          <w:numId w:val="1"/>
        </w:numPr>
        <w:spacing w:line="360" w:lineRule="exact"/>
        <w:ind w:left="573" w:hanging="573"/>
      </w:pPr>
      <w:r>
        <w:rPr>
          <w:rFonts w:ascii="Times New Roman" w:eastAsia="標楷體" w:hAnsi="Times New Roman" w:cs="Times New Roman"/>
          <w:b/>
          <w:bCs/>
          <w:sz w:val="28"/>
        </w:rPr>
        <w:t>基本資料</w:t>
      </w: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520"/>
        <w:gridCol w:w="2533"/>
        <w:gridCol w:w="1830"/>
        <w:gridCol w:w="1829"/>
        <w:gridCol w:w="2258"/>
        <w:gridCol w:w="40"/>
      </w:tblGrid>
      <w:tr w:rsidR="00AB086D" w14:paraId="0A71865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A86E" w14:textId="77777777" w:rsidR="00AB086D" w:rsidRDefault="00924437">
            <w:pPr>
              <w:pStyle w:val="Textbody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一、社群召集人</w:t>
            </w:r>
          </w:p>
        </w:tc>
        <w:tc>
          <w:tcPr>
            <w:tcW w:w="40" w:type="dxa"/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58525" w14:textId="77777777" w:rsidR="00AB086D" w:rsidRDefault="00AB086D">
            <w:pPr>
              <w:pStyle w:val="Textbody"/>
              <w:jc w:val="center"/>
              <w:rPr>
                <w:rFonts w:eastAsia="標楷體"/>
                <w:b/>
              </w:rPr>
            </w:pPr>
          </w:p>
        </w:tc>
      </w:tr>
      <w:tr w:rsidR="00AB086D" w14:paraId="748FF26C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0C99" w14:textId="77777777" w:rsidR="00AB086D" w:rsidRDefault="00924437">
            <w:pPr>
              <w:pStyle w:val="Textbody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1962" w14:textId="77777777" w:rsidR="00AB086D" w:rsidRDefault="00AB086D">
            <w:pPr>
              <w:pStyle w:val="Textbody"/>
              <w:snapToGrid w:val="0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5D893C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6AB53" w14:textId="77777777" w:rsidR="00AB086D" w:rsidRDefault="00AB086D">
            <w:pPr>
              <w:pStyle w:val="Textbody"/>
              <w:snapToGrid w:val="0"/>
              <w:rPr>
                <w:rFonts w:eastAsia="標楷體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7518A" w14:textId="77777777" w:rsidR="00AB086D" w:rsidRDefault="00AB086D">
            <w:pPr>
              <w:pStyle w:val="Textbody"/>
              <w:rPr>
                <w:rFonts w:eastAsia="標楷體"/>
              </w:rPr>
            </w:pPr>
          </w:p>
        </w:tc>
      </w:tr>
      <w:tr w:rsidR="00AB086D" w14:paraId="36CDB2D4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2187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2178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EBC1DF" w14:textId="77777777" w:rsidR="00AB086D" w:rsidRDefault="00924437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97A94" w14:textId="77777777" w:rsidR="00AB086D" w:rsidRDefault="00AB086D">
            <w:pPr>
              <w:pStyle w:val="Textbody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04F45" w14:textId="77777777" w:rsidR="00AB086D" w:rsidRDefault="00AB086D">
            <w:pPr>
              <w:pStyle w:val="Textbody"/>
              <w:rPr>
                <w:rFonts w:eastAsia="標楷體"/>
              </w:rPr>
            </w:pPr>
          </w:p>
        </w:tc>
      </w:tr>
      <w:tr w:rsidR="00AB086D" w14:paraId="2C8B24CF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41AA" w14:textId="77777777" w:rsidR="00AB086D" w:rsidRDefault="00924437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D7A5" w14:textId="77777777" w:rsidR="00AB086D" w:rsidRDefault="00AB086D">
            <w:pPr>
              <w:pStyle w:val="Textbody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36BA53" w14:textId="77777777" w:rsidR="00AB086D" w:rsidRDefault="00924437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電話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96AC69" w14:textId="77777777" w:rsidR="00AB086D" w:rsidRDefault="00AB086D">
            <w:pPr>
              <w:pStyle w:val="Textbody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12311" w14:textId="77777777" w:rsidR="00AB086D" w:rsidRDefault="00AB086D">
            <w:pPr>
              <w:pStyle w:val="Textbody"/>
              <w:rPr>
                <w:rFonts w:eastAsia="標楷體"/>
              </w:rPr>
            </w:pPr>
          </w:p>
        </w:tc>
      </w:tr>
      <w:tr w:rsidR="00AB086D" w14:paraId="54DC81D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E6AC" w14:textId="77777777" w:rsidR="00AB086D" w:rsidRDefault="00924437">
            <w:pPr>
              <w:pStyle w:val="Textbody"/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二、社群成員（不含召集人）</w:t>
            </w:r>
          </w:p>
        </w:tc>
        <w:tc>
          <w:tcPr>
            <w:tcW w:w="40" w:type="dxa"/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14DA6" w14:textId="77777777" w:rsidR="00AB086D" w:rsidRDefault="00AB086D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AB086D" w14:paraId="7C88D309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F936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59DE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7DE7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4CE21C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01D3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1B139" w14:textId="77777777" w:rsidR="00AB086D" w:rsidRDefault="00AB086D">
            <w:pPr>
              <w:pStyle w:val="Textbody"/>
              <w:snapToGrid w:val="0"/>
              <w:jc w:val="center"/>
              <w:rPr>
                <w:rFonts w:eastAsia="標楷體"/>
              </w:rPr>
            </w:pPr>
          </w:p>
        </w:tc>
      </w:tr>
      <w:tr w:rsidR="00AB086D" w14:paraId="5EE5E71A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FFE0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F4BD" w14:textId="77777777" w:rsidR="00AB086D" w:rsidRDefault="00AB086D">
            <w:pPr>
              <w:pStyle w:val="Textbody"/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D1A0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AE3B" w14:textId="77777777" w:rsidR="00AB086D" w:rsidRDefault="00AB086D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8FF5BC" w14:textId="77777777" w:rsidR="00AB086D" w:rsidRDefault="00AB086D">
            <w:pPr>
              <w:pStyle w:val="Textbody"/>
              <w:spacing w:line="360" w:lineRule="exact"/>
              <w:ind w:right="142"/>
              <w:jc w:val="both"/>
              <w:rPr>
                <w:rFonts w:eastAsia="標楷體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0125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FA5BC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643D8EB0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A710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E9C2" w14:textId="77777777" w:rsidR="00AB086D" w:rsidRDefault="00AB086D">
            <w:pPr>
              <w:pStyle w:val="Textbody"/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5BE4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1E4F" w14:textId="77777777" w:rsidR="00AB086D" w:rsidRDefault="00AB086D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0D9D6E" w14:textId="77777777" w:rsidR="00AB086D" w:rsidRDefault="00AB086D">
            <w:pPr>
              <w:pStyle w:val="Textbody"/>
              <w:spacing w:line="360" w:lineRule="exact"/>
              <w:ind w:right="142"/>
              <w:jc w:val="both"/>
              <w:rPr>
                <w:rFonts w:eastAsia="標楷體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71E8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7AF51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4E81056F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F518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568F" w14:textId="77777777" w:rsidR="00AB086D" w:rsidRDefault="00AB086D">
            <w:pPr>
              <w:pStyle w:val="Textbody"/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98AC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C777" w14:textId="77777777" w:rsidR="00AB086D" w:rsidRDefault="00AB086D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20F6EC" w14:textId="77777777" w:rsidR="00AB086D" w:rsidRDefault="00AB086D">
            <w:pPr>
              <w:pStyle w:val="Textbody"/>
              <w:spacing w:line="360" w:lineRule="exact"/>
              <w:ind w:right="142"/>
              <w:jc w:val="both"/>
              <w:rPr>
                <w:rFonts w:eastAsia="標楷體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9BA5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8CF99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5E1787FE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600C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7556" w14:textId="77777777" w:rsidR="00AB086D" w:rsidRDefault="00AB086D">
            <w:pPr>
              <w:pStyle w:val="Textbody"/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614C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8098" w14:textId="77777777" w:rsidR="00AB086D" w:rsidRDefault="00AB086D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1014D9" w14:textId="77777777" w:rsidR="00AB086D" w:rsidRDefault="00AB086D">
            <w:pPr>
              <w:pStyle w:val="Textbody"/>
              <w:spacing w:line="360" w:lineRule="exact"/>
              <w:ind w:right="142"/>
              <w:jc w:val="both"/>
              <w:rPr>
                <w:rFonts w:eastAsia="標楷體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8333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22879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40CB3AB9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F38A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CDED" w14:textId="77777777" w:rsidR="00AB086D" w:rsidRDefault="00AB086D">
            <w:pPr>
              <w:pStyle w:val="Textbody"/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B9F0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18E9" w14:textId="77777777" w:rsidR="00AB086D" w:rsidRDefault="00AB086D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F182A0" w14:textId="77777777" w:rsidR="00AB086D" w:rsidRDefault="00AB086D">
            <w:pPr>
              <w:pStyle w:val="Textbody"/>
              <w:spacing w:line="360" w:lineRule="exact"/>
              <w:ind w:right="142"/>
              <w:jc w:val="both"/>
              <w:rPr>
                <w:rFonts w:eastAsia="標楷體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281D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8C145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0864B717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B00F" w14:textId="77777777" w:rsidR="00AB086D" w:rsidRDefault="00924437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1C06" w14:textId="77777777" w:rsidR="00AB086D" w:rsidRDefault="00AB086D">
            <w:pPr>
              <w:pStyle w:val="Textbody"/>
              <w:spacing w:line="400" w:lineRule="exact"/>
              <w:ind w:right="140"/>
              <w:jc w:val="both"/>
              <w:rPr>
                <w:rFonts w:eastAsia="標楷體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CD39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E2A5" w14:textId="77777777" w:rsidR="00AB086D" w:rsidRDefault="00AB086D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68CBD" w14:textId="77777777" w:rsidR="00AB086D" w:rsidRDefault="00AB086D">
            <w:pPr>
              <w:pStyle w:val="Textbody"/>
              <w:spacing w:line="360" w:lineRule="exact"/>
              <w:ind w:right="142"/>
              <w:jc w:val="both"/>
              <w:rPr>
                <w:rFonts w:eastAsia="標楷體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FC5C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B3D1F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6ACBE68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A554" w14:textId="77777777" w:rsidR="00AB086D" w:rsidRDefault="00924437">
            <w:pPr>
              <w:pStyle w:val="Textbody"/>
              <w:overflowPunct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三、社群成員教學實踐研究計畫申請狀況</w:t>
            </w: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3554A" w14:textId="77777777" w:rsidR="00AB086D" w:rsidRDefault="00AB086D">
            <w:pPr>
              <w:pStyle w:val="Textbody"/>
              <w:jc w:val="both"/>
              <w:rPr>
                <w:rFonts w:eastAsia="標楷體"/>
                <w:b/>
              </w:rPr>
            </w:pPr>
          </w:p>
        </w:tc>
      </w:tr>
      <w:tr w:rsidR="00AB086D" w14:paraId="7065D650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93EE" w14:textId="77777777" w:rsidR="00AB086D" w:rsidRDefault="00924437">
            <w:pPr>
              <w:pStyle w:val="Textbody"/>
              <w:jc w:val="both"/>
            </w:pPr>
            <w:r>
              <w:rPr>
                <w:rFonts w:eastAsia="標楷體"/>
              </w:rPr>
              <w:t>曾</w:t>
            </w:r>
            <w:r>
              <w:rPr>
                <w:rFonts w:eastAsia="標楷體"/>
                <w:b/>
              </w:rPr>
              <w:t>申請</w:t>
            </w:r>
            <w:r>
              <w:rPr>
                <w:rFonts w:eastAsia="標楷體"/>
              </w:rPr>
              <w:t>教學實踐研究計畫教師</w:t>
            </w:r>
          </w:p>
        </w:tc>
        <w:tc>
          <w:tcPr>
            <w:tcW w:w="8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2FC9BC" w14:textId="77777777" w:rsidR="00AB086D" w:rsidRDefault="00AB086D">
            <w:pPr>
              <w:pStyle w:val="Textbody"/>
              <w:overflowPunct w:val="0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AF495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4F9C7480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AFA8" w14:textId="77777777" w:rsidR="00AB086D" w:rsidRDefault="00924437">
            <w:pPr>
              <w:pStyle w:val="Textbody"/>
              <w:jc w:val="both"/>
            </w:pPr>
            <w:r>
              <w:rPr>
                <w:rFonts w:eastAsia="標楷體"/>
              </w:rPr>
              <w:t>曾</w:t>
            </w:r>
            <w:r>
              <w:rPr>
                <w:rFonts w:eastAsia="標楷體"/>
                <w:b/>
              </w:rPr>
              <w:t>通過</w:t>
            </w:r>
            <w:r>
              <w:rPr>
                <w:rFonts w:eastAsia="標楷體"/>
              </w:rPr>
              <w:t>教學實踐研究計畫教師</w:t>
            </w:r>
          </w:p>
        </w:tc>
        <w:tc>
          <w:tcPr>
            <w:tcW w:w="8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EE656C" w14:textId="77777777" w:rsidR="00AB086D" w:rsidRDefault="00AB086D">
            <w:pPr>
              <w:pStyle w:val="Textbody"/>
              <w:overflowPunct w:val="0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5AC36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5F42D2E7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2705" w14:textId="77777777" w:rsidR="00AB086D" w:rsidRDefault="00924437">
            <w:pPr>
              <w:pStyle w:val="Textbody"/>
              <w:jc w:val="both"/>
            </w:pPr>
            <w:proofErr w:type="gramStart"/>
            <w:r>
              <w:rPr>
                <w:rFonts w:eastAsia="標楷體"/>
              </w:rPr>
              <w:t>獲選</w:t>
            </w:r>
            <w:r>
              <w:rPr>
                <w:rFonts w:eastAsia="標楷體"/>
                <w:b/>
                <w:bCs/>
              </w:rPr>
              <w:t>績優</w:t>
            </w:r>
            <w:proofErr w:type="gramEnd"/>
            <w:r>
              <w:rPr>
                <w:rFonts w:eastAsia="標楷體"/>
              </w:rPr>
              <w:t>教學實踐研究計畫教師</w:t>
            </w:r>
          </w:p>
        </w:tc>
        <w:tc>
          <w:tcPr>
            <w:tcW w:w="8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BC076" w14:textId="77777777" w:rsidR="00AB086D" w:rsidRDefault="00AB086D">
            <w:pPr>
              <w:pStyle w:val="Textbody"/>
              <w:overflowPunct w:val="0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339F3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6500B06F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C788" w14:textId="77777777" w:rsidR="00AB086D" w:rsidRDefault="00924437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曾以教學實踐升等成功教師</w:t>
            </w:r>
          </w:p>
        </w:tc>
        <w:tc>
          <w:tcPr>
            <w:tcW w:w="8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706E31" w14:textId="77777777" w:rsidR="00AB086D" w:rsidRDefault="00AB086D">
            <w:pPr>
              <w:pStyle w:val="Textbody"/>
              <w:overflowPunct w:val="0"/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03A13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1E55BAC3" w14:textId="77777777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81BE" w14:textId="77777777" w:rsidR="00AB086D" w:rsidRDefault="00924437">
            <w:pPr>
              <w:pStyle w:val="Textbody"/>
              <w:overflowPunct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召集人切結</w:t>
            </w:r>
          </w:p>
          <w:p w14:paraId="77E733AE" w14:textId="77777777" w:rsidR="00AB086D" w:rsidRDefault="00924437">
            <w:pPr>
              <w:pStyle w:val="Textbody"/>
              <w:overflowPunct w:val="0"/>
              <w:ind w:left="-103" w:right="-101"/>
              <w:jc w:val="center"/>
            </w:pPr>
            <w:r>
              <w:rPr>
                <w:rFonts w:eastAsia="標楷體"/>
                <w:b/>
              </w:rPr>
              <w:t>（親簽並掃描）</w:t>
            </w:r>
          </w:p>
        </w:tc>
        <w:tc>
          <w:tcPr>
            <w:tcW w:w="8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B69C5C" w14:textId="77777777" w:rsidR="00AB086D" w:rsidRDefault="00924437">
            <w:pPr>
              <w:pStyle w:val="Textbody"/>
              <w:overflowPunct w:val="0"/>
              <w:ind w:left="12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已知悉</w:t>
            </w:r>
            <w:proofErr w:type="gramStart"/>
            <w:r>
              <w:rPr>
                <w:rFonts w:eastAsia="標楷體"/>
              </w:rPr>
              <w:t>社群</w:t>
            </w:r>
            <w:r>
              <w:rPr>
                <w:rFonts w:eastAsia="標楷體"/>
                <w:b/>
              </w:rPr>
              <w:t>須參加</w:t>
            </w:r>
            <w:proofErr w:type="gramEnd"/>
            <w:r>
              <w:rPr>
                <w:rFonts w:eastAsia="標楷體"/>
              </w:rPr>
              <w:t>東區跨校教師社群成果交流會。</w:t>
            </w:r>
          </w:p>
          <w:p w14:paraId="279962E5" w14:textId="77777777" w:rsidR="00AB086D" w:rsidRDefault="00924437">
            <w:pPr>
              <w:pStyle w:val="Textbody"/>
              <w:overflowPunct w:val="0"/>
              <w:ind w:left="12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已知悉</w:t>
            </w:r>
            <w:r>
              <w:rPr>
                <w:rFonts w:eastAsia="標楷體"/>
                <w:b/>
              </w:rPr>
              <w:t>社群召集人電子信箱、社群成果海報或簡報將公開放置</w:t>
            </w:r>
            <w:r>
              <w:rPr>
                <w:rFonts w:eastAsia="標楷體"/>
              </w:rPr>
              <w:t>於「國立宜蘭大學教學實踐研究計畫東部區域基地網站」，供教學推廣之用。</w:t>
            </w:r>
          </w:p>
          <w:p w14:paraId="4273AD34" w14:textId="77777777" w:rsidR="00AB086D" w:rsidRDefault="00924437">
            <w:pPr>
              <w:pStyle w:val="Textbody"/>
              <w:overflowPunct w:val="0"/>
              <w:ind w:left="12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本人</w:t>
            </w:r>
            <w:r>
              <w:rPr>
                <w:rFonts w:eastAsia="標楷體"/>
                <w:b/>
              </w:rPr>
              <w:t>已邀請並確認所有社群成員的參與意願</w:t>
            </w:r>
            <w:r>
              <w:rPr>
                <w:rFonts w:eastAsia="標楷體"/>
              </w:rPr>
              <w:t>，若後續有任何爭議或成員對參與社群一事產生疑問，</w:t>
            </w:r>
            <w:r>
              <w:rPr>
                <w:rFonts w:eastAsia="標楷體"/>
                <w:b/>
              </w:rPr>
              <w:t>本人願意自行負責處理，並確保社群運作順利</w:t>
            </w:r>
            <w:r>
              <w:rPr>
                <w:rFonts w:eastAsia="標楷體"/>
              </w:rPr>
              <w:t>。</w:t>
            </w:r>
          </w:p>
          <w:p w14:paraId="6AC87EB4" w14:textId="77777777" w:rsidR="00AB086D" w:rsidRDefault="00AB086D">
            <w:pPr>
              <w:pStyle w:val="Textbody"/>
              <w:overflowPunct w:val="0"/>
              <w:ind w:left="380" w:hanging="260"/>
              <w:rPr>
                <w:rFonts w:eastAsia="標楷體"/>
              </w:rPr>
            </w:pPr>
          </w:p>
          <w:p w14:paraId="28B19EED" w14:textId="77777777" w:rsidR="00AB086D" w:rsidRDefault="00924437">
            <w:pPr>
              <w:pStyle w:val="Textbody"/>
              <w:overflowPunct w:val="0"/>
              <w:ind w:left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召集人簽章：</w:t>
            </w:r>
            <w:r>
              <w:rPr>
                <w:rFonts w:eastAsia="標楷體"/>
              </w:rPr>
              <w:t>_____________________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</w:rPr>
              <w:t>日</w:t>
            </w:r>
          </w:p>
        </w:tc>
        <w:tc>
          <w:tcPr>
            <w:tcW w:w="4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AB45A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</w:tbl>
    <w:p w14:paraId="59EA8B0D" w14:textId="77777777" w:rsidR="00AB086D" w:rsidRDefault="00924437">
      <w:pPr>
        <w:pStyle w:val="a6"/>
        <w:spacing w:line="280" w:lineRule="exact"/>
      </w:pPr>
      <w:r>
        <w:rPr>
          <w:rFonts w:ascii="標楷體" w:hAnsi="標楷體"/>
        </w:rPr>
        <w:t>※</w:t>
      </w:r>
      <w:proofErr w:type="gramStart"/>
      <w:r>
        <w:rPr>
          <w:rFonts w:ascii="標楷體" w:hAnsi="標楷體"/>
          <w:kern w:val="3"/>
        </w:rPr>
        <w:t>本表如不</w:t>
      </w:r>
      <w:proofErr w:type="gramEnd"/>
      <w:r>
        <w:rPr>
          <w:rFonts w:ascii="標楷體" w:hAnsi="標楷體"/>
          <w:kern w:val="3"/>
        </w:rPr>
        <w:t>敷使用，請自行增列。</w:t>
      </w:r>
    </w:p>
    <w:p w14:paraId="15E5651D" w14:textId="77777777" w:rsidR="00AB086D" w:rsidRDefault="00924437">
      <w:pPr>
        <w:pStyle w:val="Textbody"/>
        <w:spacing w:line="280" w:lineRule="exact"/>
      </w:pPr>
      <w:r>
        <w:rPr>
          <w:rFonts w:eastAsia="標楷體"/>
        </w:rPr>
        <w:t>※</w:t>
      </w:r>
      <w:r>
        <w:rPr>
          <w:rFonts w:eastAsia="標楷體"/>
          <w:bCs/>
          <w:szCs w:val="28"/>
        </w:rPr>
        <w:t>申請書</w:t>
      </w:r>
      <w:r>
        <w:rPr>
          <w:rFonts w:eastAsia="標楷體"/>
          <w:bCs/>
          <w:szCs w:val="28"/>
        </w:rPr>
        <w:t>(</w:t>
      </w:r>
      <w:r>
        <w:rPr>
          <w:rFonts w:eastAsia="標楷體"/>
          <w:bCs/>
          <w:szCs w:val="28"/>
        </w:rPr>
        <w:t>範例</w:t>
      </w:r>
      <w:r>
        <w:rPr>
          <w:rFonts w:eastAsia="標楷體"/>
          <w:bCs/>
          <w:szCs w:val="28"/>
        </w:rPr>
        <w:t>)</w:t>
      </w:r>
      <w:hyperlink r:id="rId7" w:history="1">
        <w:r>
          <w:rPr>
            <w:rStyle w:val="af"/>
            <w:rFonts w:eastAsia="標楷體"/>
            <w:bCs/>
            <w:szCs w:val="28"/>
          </w:rPr>
          <w:t>https://tpr.niu.edu</w:t>
        </w:r>
        <w:bookmarkStart w:id="0" w:name="_Hlt216773858"/>
        <w:bookmarkStart w:id="1" w:name="_Hlt216773859"/>
        <w:r>
          <w:rPr>
            <w:rStyle w:val="af"/>
            <w:rFonts w:eastAsia="標楷體"/>
            <w:bCs/>
            <w:szCs w:val="28"/>
          </w:rPr>
          <w:t>.</w:t>
        </w:r>
        <w:bookmarkEnd w:id="0"/>
        <w:bookmarkEnd w:id="1"/>
        <w:r>
          <w:rPr>
            <w:rStyle w:val="af"/>
            <w:rFonts w:eastAsia="標楷體"/>
            <w:bCs/>
            <w:szCs w:val="28"/>
          </w:rPr>
          <w:t>tw/p/412-1058-4457.php</w:t>
        </w:r>
      </w:hyperlink>
      <w:r>
        <w:rPr>
          <w:rFonts w:ascii="標楷體" w:eastAsia="標楷體" w:hAnsi="標楷體"/>
        </w:rPr>
        <w:t>。</w:t>
      </w:r>
    </w:p>
    <w:p w14:paraId="1C64D8E3" w14:textId="77777777" w:rsidR="00AB086D" w:rsidRDefault="00924437">
      <w:pPr>
        <w:pStyle w:val="a6"/>
        <w:spacing w:line="280" w:lineRule="exact"/>
        <w:ind w:left="198" w:hanging="198"/>
      </w:pPr>
      <w:r>
        <w:t>※</w:t>
      </w:r>
      <w:r>
        <w:t>請</w:t>
      </w:r>
      <w:r>
        <w:rPr>
          <w:kern w:val="3"/>
        </w:rPr>
        <w:t>於</w:t>
      </w:r>
      <w:r>
        <w:rPr>
          <w:b/>
          <w:color w:val="FF0000"/>
          <w:kern w:val="3"/>
        </w:rPr>
        <w:t>115</w:t>
      </w:r>
      <w:r>
        <w:rPr>
          <w:b/>
          <w:color w:val="FF0000"/>
          <w:kern w:val="3"/>
        </w:rPr>
        <w:t>年</w:t>
      </w:r>
      <w:r>
        <w:rPr>
          <w:b/>
          <w:color w:val="FF0000"/>
          <w:kern w:val="3"/>
        </w:rPr>
        <w:t>02</w:t>
      </w:r>
      <w:r>
        <w:rPr>
          <w:b/>
          <w:color w:val="FF0000"/>
          <w:kern w:val="3"/>
        </w:rPr>
        <w:t>月</w:t>
      </w:r>
      <w:r>
        <w:rPr>
          <w:b/>
          <w:color w:val="FF0000"/>
          <w:kern w:val="3"/>
        </w:rPr>
        <w:t>12</w:t>
      </w:r>
      <w:r>
        <w:rPr>
          <w:b/>
          <w:color w:val="FF0000"/>
          <w:kern w:val="3"/>
        </w:rPr>
        <w:t>日</w:t>
      </w:r>
      <w:r>
        <w:rPr>
          <w:b/>
          <w:color w:val="FF0000"/>
          <w:kern w:val="3"/>
        </w:rPr>
        <w:t>(</w:t>
      </w:r>
      <w:r>
        <w:rPr>
          <w:b/>
          <w:color w:val="FF0000"/>
          <w:kern w:val="3"/>
        </w:rPr>
        <w:t>四</w:t>
      </w:r>
      <w:r>
        <w:rPr>
          <w:b/>
          <w:color w:val="FF0000"/>
          <w:kern w:val="3"/>
        </w:rPr>
        <w:t>) 23</w:t>
      </w:r>
      <w:r>
        <w:rPr>
          <w:b/>
          <w:color w:val="FF0000"/>
          <w:kern w:val="3"/>
        </w:rPr>
        <w:t>：</w:t>
      </w:r>
      <w:r>
        <w:rPr>
          <w:b/>
          <w:color w:val="FF0000"/>
          <w:kern w:val="3"/>
        </w:rPr>
        <w:t>59</w:t>
      </w:r>
      <w:r>
        <w:rPr>
          <w:b/>
          <w:color w:val="FF0000"/>
          <w:kern w:val="3"/>
        </w:rPr>
        <w:t>前</w:t>
      </w:r>
      <w:r>
        <w:rPr>
          <w:kern w:val="3"/>
        </w:rPr>
        <w:t>，寄送</w:t>
      </w:r>
      <w:r>
        <w:rPr>
          <w:b/>
          <w:bCs/>
          <w:szCs w:val="28"/>
        </w:rPr>
        <w:t>申請書</w:t>
      </w:r>
      <w:r>
        <w:rPr>
          <w:b/>
          <w:kern w:val="3"/>
        </w:rPr>
        <w:t>WORD</w:t>
      </w:r>
      <w:r>
        <w:rPr>
          <w:b/>
          <w:kern w:val="3"/>
        </w:rPr>
        <w:t>與</w:t>
      </w:r>
      <w:r>
        <w:rPr>
          <w:b/>
          <w:kern w:val="3"/>
        </w:rPr>
        <w:t>PDF</w:t>
      </w:r>
      <w:r>
        <w:rPr>
          <w:b/>
          <w:kern w:val="3"/>
        </w:rPr>
        <w:t>檔</w:t>
      </w:r>
      <w:r>
        <w:rPr>
          <w:b/>
          <w:kern w:val="3"/>
        </w:rPr>
        <w:t>(</w:t>
      </w:r>
      <w:r>
        <w:rPr>
          <w:b/>
          <w:kern w:val="3"/>
        </w:rPr>
        <w:t>召集人務必親筆簽名</w:t>
      </w:r>
      <w:r>
        <w:rPr>
          <w:b/>
          <w:kern w:val="3"/>
        </w:rPr>
        <w:t>)</w:t>
      </w:r>
      <w:r>
        <w:rPr>
          <w:kern w:val="3"/>
        </w:rPr>
        <w:t>至信箱</w:t>
      </w:r>
      <w:r>
        <w:rPr>
          <w:kern w:val="3"/>
        </w:rPr>
        <w:t>mcli@niu.edu.tw</w:t>
      </w:r>
      <w:r>
        <w:rPr>
          <w:kern w:val="3"/>
        </w:rPr>
        <w:t>，內容格式不符或逾期，恕不予受理。</w:t>
      </w:r>
    </w:p>
    <w:p w14:paraId="63E13DA7" w14:textId="77777777" w:rsidR="00AB086D" w:rsidRDefault="00924437">
      <w:pPr>
        <w:pStyle w:val="a6"/>
        <w:numPr>
          <w:ilvl w:val="0"/>
          <w:numId w:val="1"/>
        </w:numPr>
        <w:spacing w:line="440" w:lineRule="exact"/>
      </w:pPr>
      <w:r>
        <w:br w:type="column"/>
      </w:r>
      <w:r>
        <w:rPr>
          <w:b/>
          <w:bCs/>
          <w:kern w:val="3"/>
          <w:sz w:val="28"/>
          <w:szCs w:val="22"/>
        </w:rPr>
        <w:lastRenderedPageBreak/>
        <w:t>計畫書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415"/>
        <w:gridCol w:w="1985"/>
        <w:gridCol w:w="3401"/>
      </w:tblGrid>
      <w:tr w:rsidR="00AB086D" w14:paraId="502CD01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0A8E" w14:textId="77777777" w:rsidR="00AB086D" w:rsidRDefault="00924437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一、社群名稱</w:t>
            </w:r>
          </w:p>
        </w:tc>
      </w:tr>
      <w:tr w:rsidR="00AB086D" w14:paraId="11105DF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C869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53CEE30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6FF" w14:textId="77777777" w:rsidR="00AB086D" w:rsidRDefault="00924437">
            <w:pPr>
              <w:pStyle w:val="Textbody"/>
            </w:pPr>
            <w:r>
              <w:rPr>
                <w:rFonts w:eastAsia="標楷體"/>
                <w:b/>
                <w:bCs/>
              </w:rPr>
              <w:t>二、社群目標</w:t>
            </w:r>
          </w:p>
        </w:tc>
      </w:tr>
      <w:tr w:rsidR="00AB086D" w14:paraId="034E87F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181A" w14:textId="77777777" w:rsidR="00AB086D" w:rsidRDefault="00924437">
            <w:pPr>
              <w:pStyle w:val="Textbody"/>
              <w:spacing w:line="300" w:lineRule="exact"/>
            </w:pPr>
            <w:r>
              <w:rPr>
                <w:rFonts w:eastAsia="標楷體"/>
                <w:color w:val="A5A5A5"/>
              </w:rPr>
              <w:t>請詳述社群欲解決之具體教學場域的問題（請聚焦於前述所選探究主題）</w:t>
            </w:r>
          </w:p>
        </w:tc>
      </w:tr>
      <w:tr w:rsidR="00AB086D" w14:paraId="584E57C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0059" w14:textId="77777777" w:rsidR="00AB086D" w:rsidRDefault="00924437">
            <w:pPr>
              <w:pStyle w:val="Textbody"/>
            </w:pPr>
            <w:r>
              <w:rPr>
                <w:rFonts w:eastAsia="標楷體"/>
                <w:b/>
                <w:bCs/>
              </w:rPr>
              <w:t>三、探究主題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依以下</w:t>
            </w:r>
            <w:r>
              <w:rPr>
                <w:rFonts w:eastAsia="標楷體"/>
                <w:b/>
              </w:rPr>
              <w:t>15</w:t>
            </w:r>
            <w:r>
              <w:rPr>
                <w:rFonts w:eastAsia="標楷體"/>
                <w:b/>
              </w:rPr>
              <w:t>項主題至多勾選</w:t>
            </w: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項</w:t>
            </w:r>
            <w:r>
              <w:rPr>
                <w:rFonts w:eastAsia="標楷體"/>
                <w:b/>
              </w:rPr>
              <w:t>)</w:t>
            </w:r>
          </w:p>
        </w:tc>
      </w:tr>
      <w:tr w:rsidR="00AB086D" w14:paraId="39E67AAC" w14:textId="7777777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8C52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教學策略與方法</w:t>
            </w:r>
          </w:p>
          <w:p w14:paraId="149303C1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跨領域教學與教案開發</w:t>
            </w:r>
          </w:p>
          <w:p w14:paraId="6703AE0C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特色教材與教案開發</w:t>
            </w:r>
          </w:p>
          <w:p w14:paraId="1338DF46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課堂觀課與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教學精進</w:t>
            </w:r>
          </w:p>
          <w:p w14:paraId="07DA3CE7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虛實整合之教材應用</w:t>
            </w:r>
          </w:p>
          <w:p w14:paraId="5A5F0D6F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學習診斷與學習成效</w:t>
            </w:r>
          </w:p>
          <w:p w14:paraId="0B9338EA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學生學習診斷與分析</w:t>
            </w:r>
          </w:p>
          <w:p w14:paraId="29FB1777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提升學生學習成效之教學輔導</w:t>
            </w:r>
          </w:p>
          <w:p w14:paraId="20BFFB63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開發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</w:rPr>
              <w:t>應用評量工具</w:t>
            </w:r>
          </w:p>
        </w:tc>
        <w:tc>
          <w:tcPr>
            <w:tcW w:w="5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BBF90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特定主題探索</w:t>
            </w:r>
          </w:p>
          <w:p w14:paraId="4390AC70" w14:textId="77777777" w:rsidR="00AB086D" w:rsidRDefault="00924437">
            <w:pPr>
              <w:pStyle w:val="Standard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資訊知能與素養</w:t>
            </w:r>
          </w:p>
          <w:p w14:paraId="20341637" w14:textId="77777777" w:rsidR="00AB086D" w:rsidRDefault="00924437">
            <w:pPr>
              <w:pStyle w:val="Standard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雙語授課</w:t>
            </w:r>
            <w:r>
              <w:rPr>
                <w:rFonts w:ascii="Times New Roman" w:eastAsia="標楷體" w:hAnsi="Times New Roman" w:cs="Times New Roman"/>
                <w:szCs w:val="24"/>
              </w:rPr>
              <w:t>EMI</w:t>
            </w:r>
          </w:p>
          <w:p w14:paraId="0944EF76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人工智慧</w:t>
            </w:r>
            <w:r>
              <w:rPr>
                <w:rFonts w:ascii="Times New Roman" w:eastAsia="標楷體" w:hAnsi="Times New Roman" w:cs="Times New Roman"/>
                <w:szCs w:val="24"/>
              </w:rPr>
              <w:t>AI</w:t>
            </w:r>
            <w:r>
              <w:rPr>
                <w:rFonts w:ascii="Times New Roman" w:eastAsia="標楷體" w:hAnsi="Times New Roman" w:cs="Times New Roman"/>
                <w:szCs w:val="24"/>
              </w:rPr>
              <w:t>融入課程設計</w:t>
            </w:r>
          </w:p>
          <w:p w14:paraId="34A32D2D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性別議題融入課程設計</w:t>
            </w:r>
          </w:p>
          <w:p w14:paraId="7308F0BC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海洋議題融入課程設計</w:t>
            </w:r>
          </w:p>
          <w:p w14:paraId="390850E3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本土語言教育融入課程設計</w:t>
            </w:r>
          </w:p>
          <w:p w14:paraId="0F13E038" w14:textId="77777777" w:rsidR="00AB086D" w:rsidRDefault="00924437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與在地社區連結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</w:rPr>
              <w:t>社會責任實踐</w:t>
            </w:r>
            <w:r>
              <w:rPr>
                <w:rFonts w:ascii="Times New Roman" w:eastAsia="標楷體" w:hAnsi="Times New Roman" w:cs="Times New Roman"/>
                <w:szCs w:val="24"/>
              </w:rPr>
              <w:t>(USR)</w:t>
            </w:r>
          </w:p>
          <w:p w14:paraId="088D9053" w14:textId="77777777" w:rsidR="00AB086D" w:rsidRDefault="00924437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</w:p>
        </w:tc>
      </w:tr>
      <w:tr w:rsidR="00AB086D" w14:paraId="571D150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ED01" w14:textId="77777777" w:rsidR="00AB086D" w:rsidRDefault="00924437">
            <w:pPr>
              <w:pStyle w:val="Textbody"/>
            </w:pPr>
            <w:r>
              <w:rPr>
                <w:rFonts w:eastAsia="標楷體"/>
                <w:b/>
                <w:bCs/>
              </w:rPr>
              <w:t>四、計畫對應之永續發展目標</w:t>
            </w:r>
            <w:r>
              <w:rPr>
                <w:rFonts w:eastAsia="標楷體"/>
                <w:b/>
                <w:bCs/>
              </w:rPr>
              <w:t xml:space="preserve"> (SDGs)</w:t>
            </w:r>
          </w:p>
        </w:tc>
      </w:tr>
      <w:tr w:rsidR="00AB086D" w14:paraId="60C7D76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B8CF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0"/>
              <w:jc w:val="both"/>
            </w:pPr>
            <w:r>
              <w:rPr>
                <w:rFonts w:ascii="Times Roman" w:eastAsia="標楷體" w:hAnsi="Times Roman"/>
                <w:b/>
                <w:color w:val="0000FF"/>
                <w:sz w:val="24"/>
                <w:szCs w:val="24"/>
              </w:rPr>
              <w:t>SDGs</w:t>
            </w:r>
            <w:r>
              <w:rPr>
                <w:rFonts w:ascii="Times Roman" w:eastAsia="標楷體" w:hAnsi="Times Roman"/>
                <w:b/>
                <w:color w:val="0000FF"/>
                <w:sz w:val="24"/>
                <w:szCs w:val="24"/>
              </w:rPr>
              <w:t>細項指標填寫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4"/>
                <w:szCs w:val="24"/>
              </w:rPr>
              <w:t>範例：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14:paraId="69AD90D3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0"/>
              <w:jc w:val="both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4.</w:t>
            </w:r>
            <w:r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優質教育：</w:t>
            </w:r>
            <w:r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4.7</w:t>
            </w:r>
            <w:r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永續發展與全球公民教育</w:t>
            </w:r>
          </w:p>
          <w:p w14:paraId="4299CE43" w14:textId="77777777" w:rsidR="00AB086D" w:rsidRDefault="00924437">
            <w:pPr>
              <w:spacing w:line="0" w:lineRule="atLeast"/>
              <w:ind w:left="1961" w:hanging="1961"/>
              <w:rPr>
                <w:rFonts w:ascii="Times New Roman" w:eastAsia="標楷體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0000FF"/>
                <w:sz w:val="24"/>
                <w:szCs w:val="24"/>
              </w:rPr>
              <w:t>17.</w:t>
            </w:r>
            <w:r>
              <w:rPr>
                <w:rFonts w:ascii="Times New Roman" w:eastAsia="標楷體" w:hAnsi="Times New Roman"/>
                <w:color w:val="0000FF"/>
                <w:sz w:val="24"/>
                <w:szCs w:val="24"/>
              </w:rPr>
              <w:t>夥伴關係：</w:t>
            </w:r>
            <w:r>
              <w:rPr>
                <w:rFonts w:ascii="Times New Roman" w:eastAsia="標楷體" w:hAnsi="Times New Roman"/>
                <w:color w:val="0000FF"/>
                <w:sz w:val="24"/>
                <w:szCs w:val="24"/>
              </w:rPr>
              <w:t>17.6</w:t>
            </w:r>
            <w:r>
              <w:rPr>
                <w:rFonts w:ascii="Times New Roman" w:eastAsia="標楷體" w:hAnsi="Times New Roman"/>
                <w:color w:val="0000FF"/>
                <w:sz w:val="24"/>
                <w:szCs w:val="24"/>
              </w:rPr>
              <w:t>為獲得科學、科技和創新而進行的知識共享與合作</w:t>
            </w:r>
          </w:p>
          <w:p w14:paraId="218AB17D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0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※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僅保留有對應之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SDGs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，未對應之其他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SDGs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目標請自行刪除。</w:t>
            </w:r>
          </w:p>
        </w:tc>
      </w:tr>
      <w:tr w:rsidR="00AB086D" w14:paraId="7F5D3972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B5AC" w14:textId="77777777" w:rsidR="00AB086D" w:rsidRDefault="00924437">
            <w:pPr>
              <w:pStyle w:val="Textbody"/>
              <w:spacing w:line="300" w:lineRule="exact"/>
            </w:pPr>
            <w:r>
              <w:rPr>
                <w:rFonts w:ascii="Segoe UI Symbol" w:eastAsia="標楷體" w:hAnsi="Segoe UI Symbol" w:cs="Segoe UI Symbol"/>
                <w:b/>
              </w:rPr>
              <w:t>☐</w:t>
            </w:r>
            <w:r>
              <w:rPr>
                <w:rFonts w:eastAsia="標楷體"/>
                <w:b/>
              </w:rPr>
              <w:t>有，請</w:t>
            </w:r>
            <w:r>
              <w:rPr>
                <w:rFonts w:eastAsia="標楷體"/>
                <w:b/>
                <w:color w:val="000000"/>
              </w:rPr>
              <w:t>填寫</w:t>
            </w:r>
            <w:r>
              <w:rPr>
                <w:rFonts w:ascii="Times Roman" w:eastAsia="標楷體" w:hAnsi="Times Roman"/>
                <w:b/>
              </w:rPr>
              <w:t>社群目標與運作對應之</w:t>
            </w:r>
            <w:r>
              <w:rPr>
                <w:rFonts w:ascii="Times Roman" w:eastAsia="標楷體" w:hAnsi="Times Roman"/>
                <w:b/>
              </w:rPr>
              <w:t>SDGs</w:t>
            </w:r>
            <w:r>
              <w:rPr>
                <w:rFonts w:ascii="Times Roman" w:eastAsia="標楷體" w:hAnsi="Times Roman"/>
                <w:b/>
              </w:rPr>
              <w:t>細項指標，至多可填寫</w:t>
            </w:r>
            <w:r>
              <w:rPr>
                <w:rFonts w:ascii="Times Roman" w:eastAsia="標楷體" w:hAnsi="Times Roman"/>
                <w:b/>
              </w:rPr>
              <w:t>3</w:t>
            </w:r>
            <w:r>
              <w:rPr>
                <w:rFonts w:ascii="Times Roman" w:eastAsia="標楷體" w:hAnsi="Times Roman"/>
                <w:b/>
              </w:rPr>
              <w:t>項</w:t>
            </w:r>
            <w:r>
              <w:rPr>
                <w:rFonts w:eastAsia="標楷體"/>
                <w:b/>
              </w:rPr>
              <w:t>。</w:t>
            </w:r>
          </w:p>
          <w:p w14:paraId="7CAC76F9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0" w:firstLine="240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SDGs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細項指標與內涵請參照網站說明：</w:t>
            </w:r>
            <w:hyperlink r:id="rId8" w:history="1">
              <w:r>
                <w:rPr>
                  <w:rStyle w:val="af"/>
                  <w:rFonts w:ascii="Times New Roman" w:hAnsi="Times New Roman" w:cs="Times New Roman"/>
                </w:rPr>
                <w:t>https://www.hao</w:t>
              </w:r>
              <w:bookmarkStart w:id="2" w:name="_Hlt216774446"/>
              <w:bookmarkStart w:id="3" w:name="_Hlt216774447"/>
              <w:r>
                <w:rPr>
                  <w:rStyle w:val="af"/>
                  <w:rFonts w:ascii="Times New Roman" w:hAnsi="Times New Roman" w:cs="Times New Roman"/>
                </w:rPr>
                <w:t>f</w:t>
              </w:r>
              <w:bookmarkEnd w:id="2"/>
              <w:bookmarkEnd w:id="3"/>
              <w:r>
                <w:rPr>
                  <w:rStyle w:val="af"/>
                  <w:rFonts w:ascii="Times New Roman" w:hAnsi="Times New Roman" w:cs="Times New Roman"/>
                </w:rPr>
                <w:t>u</w:t>
              </w:r>
              <w:bookmarkStart w:id="4" w:name="_Hlt217654577"/>
              <w:bookmarkStart w:id="5" w:name="_Hlt217654578"/>
              <w:r>
                <w:rPr>
                  <w:rStyle w:val="af"/>
                  <w:rFonts w:ascii="Times New Roman" w:hAnsi="Times New Roman" w:cs="Times New Roman"/>
                </w:rPr>
                <w:t>n</w:t>
              </w:r>
              <w:bookmarkEnd w:id="4"/>
              <w:bookmarkEnd w:id="5"/>
              <w:r>
                <w:rPr>
                  <w:rStyle w:val="af"/>
                  <w:rFonts w:ascii="Times New Roman" w:hAnsi="Times New Roman" w:cs="Times New Roman"/>
                </w:rPr>
                <w:t>.tw/view/article/sdgs17169/</w:t>
              </w:r>
            </w:hyperlink>
          </w:p>
        </w:tc>
      </w:tr>
      <w:tr w:rsidR="00AB086D" w14:paraId="7DC31A5B" w14:textId="77777777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C885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216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消除貧窮：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462664C4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216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消除飢餓：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49F493DC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216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健康福祉：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46D944E6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216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優質教育：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18350D90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216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性別平等：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46561744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216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淨水衛生：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77041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432" w:hanging="432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永續能源：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512A64AC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413" w:hanging="413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就業經濟：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62650C73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391" w:hanging="391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工業創新：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599B7C2E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促進平等：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3CF7D9D6" w14:textId="77777777" w:rsidR="00AB086D" w:rsidRDefault="00924437">
            <w:pPr>
              <w:spacing w:line="0" w:lineRule="atLeast"/>
              <w:ind w:left="240" w:hanging="240"/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永續城鄉：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0B6CBA84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432" w:hanging="432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責任消費與生產：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C1046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氣候行動：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4C4941B8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0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保育海洋生態：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316B0616" w14:textId="77777777" w:rsidR="00AB086D" w:rsidRDefault="00924437">
            <w:pPr>
              <w:spacing w:line="0" w:lineRule="atLeast"/>
              <w:ind w:left="240" w:hanging="240"/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保育陸域生態：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71D55673" w14:textId="77777777" w:rsidR="00AB086D" w:rsidRDefault="00924437">
            <w:pPr>
              <w:spacing w:line="0" w:lineRule="atLeast"/>
              <w:ind w:left="545" w:hanging="545"/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正義和平：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20627F87" w14:textId="77777777" w:rsidR="00AB086D" w:rsidRDefault="00924437">
            <w:pPr>
              <w:pStyle w:val="TableParagraph"/>
              <w:overflowPunct w:val="0"/>
              <w:snapToGrid w:val="0"/>
              <w:spacing w:line="0" w:lineRule="atLeast"/>
              <w:ind w:left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夥伴關係：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</w:tr>
      <w:tr w:rsidR="00AB086D" w14:paraId="179C4E67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1DBA" w14:textId="77777777" w:rsidR="00AB086D" w:rsidRDefault="00924437">
            <w:pPr>
              <w:pStyle w:val="Textbody"/>
              <w:spacing w:line="300" w:lineRule="exact"/>
            </w:pPr>
            <w:r>
              <w:rPr>
                <w:rFonts w:ascii="Segoe UI Symbol" w:eastAsia="標楷體" w:hAnsi="Segoe UI Symbol" w:cs="Segoe UI Symbol"/>
                <w:b/>
              </w:rPr>
              <w:t>☐</w:t>
            </w:r>
            <w:r>
              <w:rPr>
                <w:rFonts w:eastAsia="標楷體"/>
                <w:b/>
              </w:rPr>
              <w:t>無對應之</w:t>
            </w:r>
            <w:r>
              <w:rPr>
                <w:rFonts w:eastAsia="標楷體"/>
                <w:b/>
              </w:rPr>
              <w:t>SDGs</w:t>
            </w:r>
            <w:r>
              <w:rPr>
                <w:rFonts w:ascii="Times Roman" w:eastAsia="標楷體" w:hAnsi="Times Roman"/>
                <w:b/>
              </w:rPr>
              <w:t>細項指標</w:t>
            </w:r>
          </w:p>
        </w:tc>
      </w:tr>
      <w:tr w:rsidR="00AB086D" w14:paraId="41E564D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731F" w14:textId="77777777" w:rsidR="00AB086D" w:rsidRDefault="00924437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五、活動規劃</w:t>
            </w:r>
          </w:p>
        </w:tc>
      </w:tr>
      <w:tr w:rsidR="00AB086D" w14:paraId="463FBDC6" w14:textId="77777777">
        <w:tblPrEx>
          <w:tblCellMar>
            <w:top w:w="0" w:type="dxa"/>
            <w:bottom w:w="0" w:type="dxa"/>
          </w:tblCellMar>
        </w:tblPrEx>
        <w:trPr>
          <w:trHeight w:val="3083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B019" w14:textId="77777777" w:rsidR="00AB086D" w:rsidRDefault="00924437">
            <w:pPr>
              <w:pStyle w:val="Textbody"/>
              <w:spacing w:line="300" w:lineRule="exact"/>
            </w:pPr>
            <w:r>
              <w:rPr>
                <w:rFonts w:eastAsia="標楷體"/>
                <w:color w:val="A5A5A5"/>
              </w:rPr>
              <w:t>活動內容以教學實踐研究為主軸，形式可</w:t>
            </w:r>
            <w:proofErr w:type="gramStart"/>
            <w:r>
              <w:rPr>
                <w:rFonts w:eastAsia="標楷體"/>
                <w:color w:val="A5A5A5"/>
              </w:rPr>
              <w:t>採線上</w:t>
            </w:r>
            <w:proofErr w:type="gramEnd"/>
            <w:r>
              <w:rPr>
                <w:rFonts w:eastAsia="標楷體"/>
                <w:color w:val="A5A5A5"/>
              </w:rPr>
              <w:t>視訊、實體研討、講座、工作坊、</w:t>
            </w:r>
            <w:proofErr w:type="gramStart"/>
            <w:r>
              <w:rPr>
                <w:rFonts w:eastAsia="標楷體"/>
                <w:color w:val="A5A5A5"/>
              </w:rPr>
              <w:t>校外參</w:t>
            </w:r>
            <w:proofErr w:type="gramEnd"/>
            <w:r>
              <w:rPr>
                <w:rFonts w:eastAsia="標楷體"/>
                <w:color w:val="A5A5A5"/>
              </w:rPr>
              <w:t>訪、教材研發、教學觀摩等方式進行，執行期間至</w:t>
            </w:r>
            <w:r>
              <w:rPr>
                <w:rFonts w:eastAsia="標楷體"/>
                <w:b/>
                <w:color w:val="A5A5A5"/>
              </w:rPr>
              <w:t>少辦理</w:t>
            </w:r>
            <w:r>
              <w:rPr>
                <w:rFonts w:eastAsia="標楷體"/>
                <w:b/>
                <w:color w:val="A5A5A5"/>
              </w:rPr>
              <w:t>4</w:t>
            </w:r>
            <w:r>
              <w:rPr>
                <w:rFonts w:eastAsia="標楷體"/>
                <w:b/>
                <w:color w:val="A5A5A5"/>
              </w:rPr>
              <w:t>場次活動，其中需進行「</w:t>
            </w:r>
            <w:r>
              <w:rPr>
                <w:rFonts w:eastAsia="標楷體"/>
                <w:b/>
                <w:color w:val="A5A5A5"/>
              </w:rPr>
              <w:t>1</w:t>
            </w:r>
            <w:r>
              <w:rPr>
                <w:rFonts w:eastAsia="標楷體"/>
                <w:b/>
                <w:color w:val="A5A5A5"/>
              </w:rPr>
              <w:t>次」社群成員之教學實踐研究計畫案例分享</w:t>
            </w:r>
            <w:r>
              <w:rPr>
                <w:rFonts w:eastAsia="標楷體"/>
                <w:color w:val="A5A5A5"/>
              </w:rPr>
              <w:t>。</w:t>
            </w:r>
          </w:p>
          <w:p w14:paraId="43C56076" w14:textId="77777777" w:rsidR="00AB086D" w:rsidRDefault="00AB086D">
            <w:pPr>
              <w:pStyle w:val="Textbody"/>
              <w:spacing w:line="300" w:lineRule="exact"/>
              <w:rPr>
                <w:rFonts w:eastAsia="標楷體"/>
                <w:color w:val="E7E6E6"/>
              </w:rPr>
            </w:pPr>
          </w:p>
          <w:tbl>
            <w:tblPr>
              <w:tblW w:w="98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1064"/>
              <w:gridCol w:w="6249"/>
              <w:gridCol w:w="1985"/>
            </w:tblGrid>
            <w:tr w:rsidR="00AB086D" w14:paraId="707BE6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125D3F" w14:textId="77777777" w:rsidR="00AB086D" w:rsidRDefault="00AB086D">
                  <w:pPr>
                    <w:pStyle w:val="Textbody"/>
                    <w:rPr>
                      <w:rFonts w:eastAsia="標楷體"/>
                      <w:lang w:eastAsia="zh-HK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8FED37" w14:textId="77777777" w:rsidR="00AB086D" w:rsidRDefault="00924437">
                  <w:pPr>
                    <w:pStyle w:val="Textbody"/>
                    <w:jc w:val="center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/>
                      <w:lang w:eastAsia="zh-HK"/>
                    </w:rPr>
                    <w:t>日期</w:t>
                  </w:r>
                </w:p>
              </w:tc>
              <w:tc>
                <w:tcPr>
                  <w:tcW w:w="6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C1AB7" w14:textId="77777777" w:rsidR="00AB086D" w:rsidRDefault="00924437">
                  <w:pPr>
                    <w:pStyle w:val="Textbody"/>
                    <w:jc w:val="center"/>
                  </w:pPr>
                  <w:r>
                    <w:rPr>
                      <w:rFonts w:eastAsia="標楷體"/>
                    </w:rPr>
                    <w:t>活動名稱</w:t>
                  </w:r>
                  <w:r>
                    <w:rPr>
                      <w:rFonts w:eastAsia="標楷體"/>
                    </w:rPr>
                    <w:t>/</w:t>
                  </w:r>
                  <w:r>
                    <w:rPr>
                      <w:rFonts w:eastAsia="標楷體"/>
                      <w:lang w:eastAsia="zh-HK"/>
                    </w:rPr>
                    <w:t>內容</w:t>
                  </w:r>
                  <w:r>
                    <w:rPr>
                      <w:rFonts w:eastAsia="標楷體"/>
                    </w:rPr>
                    <w:t>說明</w:t>
                  </w:r>
                  <w:r>
                    <w:rPr>
                      <w:rFonts w:eastAsia="標楷體"/>
                    </w:rPr>
                    <w:t xml:space="preserve"> /</w:t>
                  </w:r>
                  <w:r>
                    <w:rPr>
                      <w:rFonts w:eastAsia="標楷體"/>
                    </w:rPr>
                    <w:t>講者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6E9C01D" w14:textId="77777777" w:rsidR="00AB086D" w:rsidRDefault="00924437">
                  <w:pPr>
                    <w:pStyle w:val="Textbody"/>
                    <w:jc w:val="center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/>
                      <w:lang w:eastAsia="zh-HK"/>
                    </w:rPr>
                    <w:t>方式</w:t>
                  </w:r>
                </w:p>
              </w:tc>
            </w:tr>
            <w:tr w:rsidR="00AB086D" w14:paraId="486F9B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36B3C1" w14:textId="77777777" w:rsidR="00AB086D" w:rsidRDefault="00924437">
                  <w:pPr>
                    <w:pStyle w:val="Textbody"/>
                    <w:jc w:val="center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/>
                      <w:lang w:eastAsia="zh-HK"/>
                    </w:rPr>
                    <w:t>1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9AE455" w14:textId="77777777" w:rsidR="00AB086D" w:rsidRDefault="00AB086D">
                  <w:pPr>
                    <w:pStyle w:val="Textbody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A5A5A5"/>
                    </w:rPr>
                  </w:pPr>
                </w:p>
              </w:tc>
              <w:tc>
                <w:tcPr>
                  <w:tcW w:w="6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3655F7" w14:textId="77777777" w:rsidR="00AB086D" w:rsidRDefault="00AB086D">
                  <w:pPr>
                    <w:pStyle w:val="Textbody"/>
                    <w:suppressAutoHyphens w:val="0"/>
                    <w:snapToGrid w:val="0"/>
                    <w:spacing w:line="276" w:lineRule="auto"/>
                    <w:textAlignment w:val="auto"/>
                    <w:rPr>
                      <w:rFonts w:eastAsia="標楷體"/>
                      <w:color w:val="A5A5A5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8CAA56" w14:textId="77777777" w:rsidR="00AB086D" w:rsidRDefault="00AB086D">
                  <w:pPr>
                    <w:pStyle w:val="Textbody"/>
                    <w:snapToGrid w:val="0"/>
                    <w:spacing w:line="276" w:lineRule="auto"/>
                    <w:ind w:left="125"/>
                    <w:jc w:val="both"/>
                  </w:pPr>
                </w:p>
              </w:tc>
            </w:tr>
            <w:tr w:rsidR="00AB086D" w14:paraId="1FEC6E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B24906" w14:textId="77777777" w:rsidR="00AB086D" w:rsidRDefault="00924437">
                  <w:pPr>
                    <w:pStyle w:val="Textbody"/>
                    <w:jc w:val="center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/>
                      <w:lang w:eastAsia="zh-HK"/>
                    </w:rPr>
                    <w:t>2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A86DB4" w14:textId="77777777" w:rsidR="00AB086D" w:rsidRDefault="00AB086D">
                  <w:pPr>
                    <w:pStyle w:val="Textbody"/>
                    <w:jc w:val="center"/>
                    <w:rPr>
                      <w:rFonts w:eastAsia="標楷體"/>
                      <w:color w:val="A5A5A5"/>
                    </w:rPr>
                  </w:pPr>
                </w:p>
              </w:tc>
              <w:tc>
                <w:tcPr>
                  <w:tcW w:w="6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857C69" w14:textId="77777777" w:rsidR="00AB086D" w:rsidRDefault="00AB086D">
                  <w:pPr>
                    <w:pStyle w:val="Textbody"/>
                    <w:jc w:val="both"/>
                    <w:rPr>
                      <w:rFonts w:eastAsia="標楷體"/>
                      <w:color w:val="A5A5A5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02C92B" w14:textId="77777777" w:rsidR="00AB086D" w:rsidRDefault="00AB086D">
                  <w:pPr>
                    <w:pStyle w:val="Textbody"/>
                    <w:ind w:left="125"/>
                    <w:jc w:val="both"/>
                  </w:pPr>
                </w:p>
              </w:tc>
            </w:tr>
            <w:tr w:rsidR="00AB086D" w14:paraId="5DCEB0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60DC4A" w14:textId="77777777" w:rsidR="00AB086D" w:rsidRDefault="00924437">
                  <w:pPr>
                    <w:pStyle w:val="Textbody"/>
                    <w:jc w:val="center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/>
                      <w:lang w:eastAsia="zh-HK"/>
                    </w:rPr>
                    <w:t>3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EFF35A" w14:textId="77777777" w:rsidR="00AB086D" w:rsidRDefault="00AB086D">
                  <w:pPr>
                    <w:pStyle w:val="Textbody"/>
                    <w:jc w:val="center"/>
                    <w:rPr>
                      <w:rFonts w:eastAsia="標楷體"/>
                      <w:color w:val="A5A5A5"/>
                    </w:rPr>
                  </w:pPr>
                </w:p>
              </w:tc>
              <w:tc>
                <w:tcPr>
                  <w:tcW w:w="6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578FD3" w14:textId="77777777" w:rsidR="00AB086D" w:rsidRDefault="00AB086D">
                  <w:pPr>
                    <w:pStyle w:val="Textbody"/>
                    <w:suppressAutoHyphens w:val="0"/>
                    <w:snapToGrid w:val="0"/>
                    <w:spacing w:line="276" w:lineRule="auto"/>
                    <w:textAlignment w:val="auto"/>
                    <w:rPr>
                      <w:rFonts w:eastAsia="標楷體"/>
                      <w:color w:val="A5A5A5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355A1C" w14:textId="77777777" w:rsidR="00AB086D" w:rsidRDefault="00AB086D">
                  <w:pPr>
                    <w:pStyle w:val="Textbody"/>
                    <w:ind w:left="125"/>
                    <w:jc w:val="both"/>
                  </w:pPr>
                </w:p>
              </w:tc>
            </w:tr>
            <w:tr w:rsidR="00AB086D" w14:paraId="420BA3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54022B" w14:textId="77777777" w:rsidR="00AB086D" w:rsidRDefault="00924437">
                  <w:pPr>
                    <w:pStyle w:val="Textbody"/>
                    <w:jc w:val="center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/>
                      <w:lang w:eastAsia="zh-HK"/>
                    </w:rPr>
                    <w:t>4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E41604" w14:textId="77777777" w:rsidR="00AB086D" w:rsidRDefault="00AB086D">
                  <w:pPr>
                    <w:pStyle w:val="Textbody"/>
                    <w:jc w:val="center"/>
                    <w:rPr>
                      <w:rFonts w:eastAsia="標楷體"/>
                      <w:color w:val="A5A5A5"/>
                    </w:rPr>
                  </w:pPr>
                </w:p>
              </w:tc>
              <w:tc>
                <w:tcPr>
                  <w:tcW w:w="6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2D94F6" w14:textId="77777777" w:rsidR="00AB086D" w:rsidRDefault="00AB086D">
                  <w:pPr>
                    <w:pStyle w:val="Textbody"/>
                    <w:suppressAutoHyphens w:val="0"/>
                    <w:snapToGrid w:val="0"/>
                    <w:spacing w:line="276" w:lineRule="auto"/>
                    <w:textAlignment w:val="auto"/>
                    <w:rPr>
                      <w:rFonts w:eastAsia="標楷體"/>
                      <w:color w:val="A5A5A5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EB85E6F" w14:textId="77777777" w:rsidR="00AB086D" w:rsidRDefault="00AB086D">
                  <w:pPr>
                    <w:pStyle w:val="Textbody"/>
                    <w:jc w:val="both"/>
                    <w:rPr>
                      <w:rFonts w:eastAsia="標楷體"/>
                      <w:lang w:eastAsia="zh-HK"/>
                    </w:rPr>
                  </w:pPr>
                </w:p>
              </w:tc>
            </w:tr>
          </w:tbl>
          <w:p w14:paraId="538F9479" w14:textId="77777777" w:rsidR="00AB086D" w:rsidRDefault="00AB086D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AB086D" w14:paraId="0242950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2A47" w14:textId="77777777" w:rsidR="00AB086D" w:rsidRDefault="00924437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六、預期成效</w:t>
            </w:r>
          </w:p>
        </w:tc>
      </w:tr>
      <w:tr w:rsidR="00AB086D" w14:paraId="1EC603E3" w14:textId="77777777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E51C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textAlignment w:val="bottom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lastRenderedPageBreak/>
              <w:t>（一）量化成果</w:t>
            </w:r>
          </w:p>
          <w:p w14:paraId="6D144148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textAlignment w:val="bottom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b/>
              </w:rPr>
              <w:t>教學實踐研究計畫</w:t>
            </w:r>
          </w:p>
          <w:p w14:paraId="3D195D65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ind w:left="260" w:hanging="260"/>
              <w:textAlignment w:val="bottom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b/>
              </w:rPr>
              <w:t>社群教師申請</w:t>
            </w:r>
            <w:r>
              <w:rPr>
                <w:rFonts w:eastAsia="標楷體"/>
                <w:b/>
              </w:rPr>
              <w:t>116</w:t>
            </w:r>
            <w:r>
              <w:rPr>
                <w:rFonts w:eastAsia="標楷體"/>
                <w:b/>
              </w:rPr>
              <w:t>年教學實踐研究計畫件數</w:t>
            </w:r>
            <w:r>
              <w:rPr>
                <w:rFonts w:eastAsia="標楷體"/>
                <w:b/>
              </w:rPr>
              <w:t>(</w:t>
            </w:r>
            <w:proofErr w:type="gramStart"/>
            <w:r>
              <w:rPr>
                <w:rFonts w:eastAsia="標楷體"/>
                <w:b/>
              </w:rPr>
              <w:t>社群必達成</w:t>
            </w:r>
            <w:proofErr w:type="gramEnd"/>
            <w:r>
              <w:rPr>
                <w:rFonts w:eastAsia="標楷體"/>
                <w:b/>
              </w:rPr>
              <w:t>指標，至少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/>
                <w:b/>
              </w:rPr>
              <w:t>件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件</w:t>
            </w:r>
          </w:p>
          <w:p w14:paraId="1120B772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ind w:left="260" w:hanging="260"/>
              <w:textAlignment w:val="bottom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b/>
              </w:rPr>
              <w:t>社群活動分享教學實踐研究計畫件數</w:t>
            </w:r>
            <w:r>
              <w:rPr>
                <w:rFonts w:eastAsia="標楷體"/>
                <w:b/>
              </w:rPr>
              <w:t>(</w:t>
            </w:r>
            <w:proofErr w:type="gramStart"/>
            <w:r>
              <w:rPr>
                <w:rFonts w:eastAsia="標楷體"/>
                <w:b/>
              </w:rPr>
              <w:t>社群必達成</w:t>
            </w:r>
            <w:proofErr w:type="gramEnd"/>
            <w:r>
              <w:rPr>
                <w:rFonts w:eastAsia="標楷體"/>
                <w:b/>
              </w:rPr>
              <w:t>指標，至少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件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件</w:t>
            </w:r>
          </w:p>
          <w:p w14:paraId="2F2A5C65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ind w:left="260" w:hanging="260"/>
              <w:textAlignment w:val="bottom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社群教師</w:t>
            </w:r>
            <w:r>
              <w:rPr>
                <w:rFonts w:eastAsia="標楷體"/>
                <w:b/>
              </w:rPr>
              <w:t>共同</w:t>
            </w:r>
            <w:r>
              <w:rPr>
                <w:rFonts w:eastAsia="標楷體"/>
              </w:rPr>
              <w:t>申請</w:t>
            </w:r>
            <w:r>
              <w:rPr>
                <w:rFonts w:eastAsia="標楷體"/>
              </w:rPr>
              <w:t>116</w:t>
            </w:r>
            <w:r>
              <w:rPr>
                <w:rFonts w:eastAsia="標楷體"/>
              </w:rPr>
              <w:t>年教學實踐研究計畫案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社群內有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四位教師，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申請計畫並邀請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擔任協同主持人，這樣就視為一件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件</w:t>
            </w:r>
          </w:p>
          <w:p w14:paraId="07274937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ind w:left="260" w:hanging="260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投稿教學實踐研究相關論文、期刊、研討會之件數：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件</w:t>
            </w:r>
          </w:p>
          <w:p w14:paraId="09307124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ind w:left="260" w:hanging="260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辦理經驗分享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演講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工作坊活動場次：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場</w:t>
            </w:r>
          </w:p>
          <w:p w14:paraId="2271215C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社群教師受邀至校內外活動分享場次：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場</w:t>
            </w:r>
          </w:p>
          <w:p w14:paraId="6919917F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textAlignment w:val="bottom"/>
            </w:pPr>
            <w:r>
              <w:rPr>
                <w:rFonts w:eastAsia="標楷體"/>
                <w:kern w:val="0"/>
              </w:rPr>
              <w:t>2.</w:t>
            </w:r>
            <w:r>
              <w:rPr>
                <w:rFonts w:eastAsia="標楷體"/>
                <w:b/>
                <w:kern w:val="0"/>
              </w:rPr>
              <w:t>教學策略方法與學生學習成效</w:t>
            </w:r>
          </w:p>
          <w:p w14:paraId="14EFB57E" w14:textId="77777777" w:rsidR="00AB086D" w:rsidRDefault="00924437">
            <w:pPr>
              <w:pStyle w:val="Textbody"/>
            </w:pPr>
            <w:r>
              <w:rPr>
                <w:rFonts w:eastAsia="標楷體"/>
                <w:kern w:val="0"/>
              </w:rPr>
              <w:t>□</w:t>
            </w:r>
            <w:r>
              <w:rPr>
                <w:rFonts w:eastAsia="標楷體"/>
                <w:kern w:val="0"/>
              </w:rPr>
              <w:t>教材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教案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專書編纂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件</w:t>
            </w:r>
          </w:p>
          <w:p w14:paraId="4B125C05" w14:textId="77777777" w:rsidR="00AB086D" w:rsidRDefault="00924437">
            <w:pPr>
              <w:pStyle w:val="Textbody"/>
            </w:pPr>
            <w:r>
              <w:rPr>
                <w:rFonts w:eastAsia="標楷體"/>
                <w:kern w:val="0"/>
              </w:rPr>
              <w:t>□</w:t>
            </w:r>
            <w:proofErr w:type="gramStart"/>
            <w:r>
              <w:rPr>
                <w:rFonts w:eastAsia="標楷體"/>
              </w:rPr>
              <w:t>課堂觀課</w:t>
            </w:r>
            <w:proofErr w:type="gramEnd"/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場</w:t>
            </w:r>
          </w:p>
          <w:p w14:paraId="1A60FCF7" w14:textId="77777777" w:rsidR="00AB086D" w:rsidRDefault="00924437">
            <w:pPr>
              <w:pStyle w:val="Textbody"/>
            </w:pPr>
            <w:r>
              <w:rPr>
                <w:rFonts w:eastAsia="標楷體"/>
                <w:kern w:val="0"/>
              </w:rPr>
              <w:t>□</w:t>
            </w:r>
            <w:r>
              <w:rPr>
                <w:rFonts w:eastAsia="標楷體"/>
                <w:kern w:val="0"/>
              </w:rPr>
              <w:t>學習成效量表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含尺</w:t>
            </w:r>
            <w:proofErr w:type="gramStart"/>
            <w:r>
              <w:rPr>
                <w:rFonts w:eastAsia="標楷體"/>
                <w:kern w:val="0"/>
              </w:rPr>
              <w:t>規</w:t>
            </w:r>
            <w:proofErr w:type="gramEnd"/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件</w:t>
            </w:r>
          </w:p>
          <w:p w14:paraId="15D55EB5" w14:textId="77777777" w:rsidR="00AB086D" w:rsidRDefault="00924437">
            <w:pPr>
              <w:pStyle w:val="Textbody"/>
            </w:pPr>
            <w:r>
              <w:rPr>
                <w:rFonts w:eastAsia="標楷體"/>
                <w:kern w:val="0"/>
              </w:rPr>
              <w:t>□</w:t>
            </w:r>
            <w:r>
              <w:rPr>
                <w:rFonts w:eastAsia="標楷體"/>
                <w:kern w:val="0"/>
              </w:rPr>
              <w:t>學習作品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產品展現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件</w:t>
            </w:r>
          </w:p>
          <w:p w14:paraId="359F0A77" w14:textId="77777777" w:rsidR="00AB086D" w:rsidRDefault="00924437">
            <w:pPr>
              <w:pStyle w:val="Textbody"/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其他學生表現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競賽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證照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3161405D" w14:textId="77777777" w:rsidR="00AB086D" w:rsidRDefault="00AB086D">
            <w:pPr>
              <w:pStyle w:val="Textbody"/>
              <w:spacing w:line="300" w:lineRule="exact"/>
              <w:rPr>
                <w:rFonts w:eastAsia="標楷體"/>
              </w:rPr>
            </w:pPr>
          </w:p>
          <w:p w14:paraId="7AEEEE0C" w14:textId="77777777" w:rsidR="00AB086D" w:rsidRDefault="00924437">
            <w:pPr>
              <w:pStyle w:val="Textbody"/>
              <w:widowControl/>
              <w:tabs>
                <w:tab w:val="left" w:pos="3514"/>
              </w:tabs>
              <w:autoSpaceDE w:val="0"/>
              <w:textAlignment w:val="bottom"/>
            </w:pPr>
            <w:r>
              <w:rPr>
                <w:rFonts w:eastAsia="標楷體"/>
              </w:rPr>
              <w:t>（二）質化成果</w:t>
            </w:r>
            <w:r>
              <w:rPr>
                <w:rFonts w:eastAsia="標楷體"/>
                <w:color w:val="A5A5A5"/>
              </w:rPr>
              <w:t>(</w:t>
            </w:r>
            <w:proofErr w:type="gramStart"/>
            <w:r>
              <w:rPr>
                <w:rFonts w:eastAsia="標楷體"/>
                <w:color w:val="A5A5A5"/>
              </w:rPr>
              <w:t>請列點</w:t>
            </w:r>
            <w:proofErr w:type="gramEnd"/>
            <w:r>
              <w:rPr>
                <w:rFonts w:eastAsia="標楷體"/>
                <w:color w:val="A5A5A5"/>
              </w:rPr>
              <w:t>說明前述量化成果對於「產出教學實踐研究成果計畫議題」之可能性；以及對於「教師教學」及「學生學習成效」之效益。</w:t>
            </w:r>
            <w:r>
              <w:rPr>
                <w:rFonts w:eastAsia="標楷體"/>
                <w:color w:val="A5A5A5"/>
              </w:rPr>
              <w:t>)</w:t>
            </w:r>
          </w:p>
          <w:p w14:paraId="3B2F4064" w14:textId="77777777" w:rsidR="00AB086D" w:rsidRDefault="00AB086D">
            <w:pPr>
              <w:pStyle w:val="Textbody"/>
              <w:widowControl/>
              <w:tabs>
                <w:tab w:val="left" w:pos="3514"/>
              </w:tabs>
              <w:autoSpaceDE w:val="0"/>
              <w:textAlignment w:val="bottom"/>
              <w:rPr>
                <w:rFonts w:eastAsia="標楷體"/>
              </w:rPr>
            </w:pPr>
          </w:p>
        </w:tc>
      </w:tr>
    </w:tbl>
    <w:p w14:paraId="2D8FE0DA" w14:textId="77777777" w:rsidR="00AB086D" w:rsidRDefault="00924437">
      <w:pPr>
        <w:pStyle w:val="a3"/>
        <w:numPr>
          <w:ilvl w:val="0"/>
          <w:numId w:val="1"/>
        </w:numPr>
        <w:spacing w:line="480" w:lineRule="exact"/>
      </w:pPr>
      <w:r>
        <w:br w:type="column"/>
      </w:r>
      <w:r>
        <w:rPr>
          <w:rFonts w:ascii="Times New Roman" w:eastAsia="標楷體" w:hAnsi="Times New Roman" w:cs="Times New Roman"/>
          <w:b/>
          <w:bCs/>
          <w:sz w:val="28"/>
        </w:rPr>
        <w:lastRenderedPageBreak/>
        <w:t>經費預算表</w:t>
      </w:r>
    </w:p>
    <w:tbl>
      <w:tblPr>
        <w:tblW w:w="49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1423"/>
        <w:gridCol w:w="1281"/>
        <w:gridCol w:w="1565"/>
        <w:gridCol w:w="3843"/>
      </w:tblGrid>
      <w:tr w:rsidR="00AB086D" w14:paraId="6E9672B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1C651" w14:textId="77777777" w:rsidR="00AB086D" w:rsidRDefault="00924437">
            <w:pPr>
              <w:pStyle w:val="Textbody"/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經費項目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1D0F7" w14:textId="77777777" w:rsidR="00AB086D" w:rsidRDefault="00924437">
            <w:pPr>
              <w:pStyle w:val="Textbody"/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單價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A6EC6" w14:textId="77777777" w:rsidR="00AB086D" w:rsidRDefault="00924437">
            <w:pPr>
              <w:pStyle w:val="Textbody"/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數量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849A4" w14:textId="77777777" w:rsidR="00AB086D" w:rsidRDefault="00924437">
            <w:pPr>
              <w:pStyle w:val="Textbody"/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總價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DFCC3" w14:textId="77777777" w:rsidR="00AB086D" w:rsidRDefault="00924437">
            <w:pPr>
              <w:pStyle w:val="Textbody"/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用途說明</w:t>
            </w:r>
          </w:p>
        </w:tc>
      </w:tr>
      <w:tr w:rsidR="00AB086D" w14:paraId="3FE823F1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AF6CD" w14:textId="77777777" w:rsidR="00AB086D" w:rsidRDefault="00924437">
            <w:pPr>
              <w:pStyle w:val="Textbody"/>
              <w:widowControl/>
              <w:spacing w:line="0" w:lineRule="atLeas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講座鐘點費</w:t>
            </w:r>
            <w:r>
              <w:rPr>
                <w:rFonts w:eastAsia="標楷體"/>
                <w:kern w:val="0"/>
              </w:rPr>
              <w:t>-</w:t>
            </w:r>
            <w:r>
              <w:rPr>
                <w:rFonts w:eastAsia="標楷體"/>
                <w:kern w:val="0"/>
              </w:rPr>
              <w:t>宜大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ACBBF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1021</w:t>
            </w: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73DD9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時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C710B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98A36" w14:textId="77777777" w:rsidR="00AB086D" w:rsidRDefault="00924437">
            <w:pPr>
              <w:pStyle w:val="Textbody"/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國立宜蘭大學教師每小時</w:t>
            </w:r>
            <w:r>
              <w:rPr>
                <w:rFonts w:eastAsia="標楷體"/>
                <w:kern w:val="0"/>
              </w:rPr>
              <w:t>1,000</w:t>
            </w:r>
            <w:r>
              <w:rPr>
                <w:rFonts w:eastAsia="標楷體"/>
                <w:kern w:val="0"/>
              </w:rPr>
              <w:t>元</w:t>
            </w:r>
            <w:r>
              <w:rPr>
                <w:rFonts w:eastAsia="標楷體"/>
                <w:kern w:val="0"/>
              </w:rPr>
              <w:t>+</w:t>
            </w:r>
            <w:r>
              <w:rPr>
                <w:rFonts w:eastAsia="標楷體"/>
                <w:kern w:val="0"/>
              </w:rPr>
              <w:t>補充保費</w:t>
            </w:r>
            <w:r>
              <w:rPr>
                <w:rFonts w:eastAsia="標楷體"/>
                <w:kern w:val="0"/>
              </w:rPr>
              <w:t>21</w:t>
            </w:r>
            <w:r>
              <w:rPr>
                <w:rFonts w:eastAsia="標楷體"/>
                <w:kern w:val="0"/>
              </w:rPr>
              <w:t>元</w:t>
            </w:r>
          </w:p>
        </w:tc>
      </w:tr>
      <w:tr w:rsidR="00AB086D" w14:paraId="16EA20CE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7A4B9" w14:textId="77777777" w:rsidR="00AB086D" w:rsidRDefault="00924437">
            <w:pPr>
              <w:pStyle w:val="Textbody"/>
              <w:widowControl/>
              <w:spacing w:line="0" w:lineRule="atLeas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講座鐘點費</w:t>
            </w:r>
            <w:r>
              <w:rPr>
                <w:rFonts w:eastAsia="標楷體"/>
                <w:kern w:val="0"/>
              </w:rPr>
              <w:t>-</w:t>
            </w:r>
            <w:proofErr w:type="gramStart"/>
            <w:r>
              <w:rPr>
                <w:rFonts w:eastAsia="標楷體"/>
                <w:kern w:val="0"/>
              </w:rPr>
              <w:t>非宜大</w:t>
            </w:r>
            <w:proofErr w:type="gram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734AE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2042</w:t>
            </w: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CF17F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時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95965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763BE" w14:textId="77777777" w:rsidR="00AB086D" w:rsidRDefault="00924437">
            <w:pPr>
              <w:pStyle w:val="Textbody"/>
              <w:widowControl/>
              <w:spacing w:line="0" w:lineRule="atLeast"/>
              <w:jc w:val="both"/>
            </w:pPr>
            <w:r>
              <w:rPr>
                <w:rFonts w:eastAsia="標楷體"/>
                <w:b/>
                <w:kern w:val="0"/>
              </w:rPr>
              <w:t>非</w:t>
            </w:r>
            <w:r>
              <w:rPr>
                <w:rFonts w:eastAsia="標楷體"/>
                <w:kern w:val="0"/>
              </w:rPr>
              <w:t>國立宜蘭大學教師每小時</w:t>
            </w:r>
            <w:r>
              <w:rPr>
                <w:rFonts w:eastAsia="標楷體"/>
                <w:kern w:val="0"/>
              </w:rPr>
              <w:t>2,000</w:t>
            </w:r>
            <w:r>
              <w:rPr>
                <w:rFonts w:eastAsia="標楷體"/>
                <w:kern w:val="0"/>
              </w:rPr>
              <w:t>元</w:t>
            </w:r>
            <w:r>
              <w:rPr>
                <w:rFonts w:eastAsia="標楷體"/>
                <w:kern w:val="0"/>
              </w:rPr>
              <w:t>+</w:t>
            </w:r>
            <w:r>
              <w:rPr>
                <w:rFonts w:eastAsia="標楷體"/>
                <w:kern w:val="0"/>
              </w:rPr>
              <w:t>補充保費</w:t>
            </w:r>
            <w:r>
              <w:rPr>
                <w:rFonts w:eastAsia="標楷體"/>
                <w:kern w:val="0"/>
              </w:rPr>
              <w:t>42</w:t>
            </w:r>
            <w:r>
              <w:rPr>
                <w:rFonts w:eastAsia="標楷體"/>
                <w:kern w:val="0"/>
              </w:rPr>
              <w:t>元</w:t>
            </w:r>
          </w:p>
        </w:tc>
      </w:tr>
      <w:tr w:rsidR="00AB086D" w14:paraId="481D8892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93BD4" w14:textId="77777777" w:rsidR="00AB086D" w:rsidRDefault="00924437">
            <w:pPr>
              <w:pStyle w:val="Textbody"/>
              <w:widowControl/>
              <w:spacing w:line="0" w:lineRule="atLeast"/>
            </w:pPr>
            <w:r>
              <w:rPr>
                <w:rFonts w:eastAsia="標楷體"/>
                <w:kern w:val="0"/>
              </w:rPr>
              <w:t>諮詢費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0850" w14:textId="77777777" w:rsidR="00AB086D" w:rsidRDefault="00924437">
            <w:pPr>
              <w:pStyle w:val="Textbody"/>
              <w:widowControl/>
              <w:spacing w:line="0" w:lineRule="atLeast"/>
              <w:jc w:val="right"/>
            </w:pPr>
            <w:r>
              <w:rPr>
                <w:rFonts w:eastAsia="標楷體"/>
                <w:kern w:val="0"/>
              </w:rPr>
              <w:t>2,553</w:t>
            </w: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0A5CE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天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580EA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F69DF" w14:textId="77777777" w:rsidR="00AB086D" w:rsidRDefault="00924437">
            <w:pPr>
              <w:pStyle w:val="Textbody"/>
              <w:widowControl/>
              <w:spacing w:line="0" w:lineRule="atLeast"/>
              <w:jc w:val="both"/>
            </w:pPr>
            <w:r>
              <w:rPr>
                <w:rFonts w:eastAsia="標楷體"/>
                <w:kern w:val="0"/>
              </w:rPr>
              <w:t>同一天以</w:t>
            </w:r>
            <w:r>
              <w:rPr>
                <w:rFonts w:eastAsia="標楷體"/>
                <w:kern w:val="0"/>
              </w:rPr>
              <w:t>2,500</w:t>
            </w:r>
            <w:r>
              <w:rPr>
                <w:rFonts w:eastAsia="標楷體"/>
                <w:kern w:val="0"/>
              </w:rPr>
              <w:t>元計</w:t>
            </w:r>
            <w:r>
              <w:rPr>
                <w:rFonts w:eastAsia="標楷體"/>
                <w:kern w:val="0"/>
              </w:rPr>
              <w:t>+</w:t>
            </w:r>
            <w:r>
              <w:rPr>
                <w:rFonts w:eastAsia="標楷體"/>
                <w:kern w:val="0"/>
              </w:rPr>
              <w:t>補充保費</w:t>
            </w:r>
            <w:r>
              <w:rPr>
                <w:rFonts w:eastAsia="標楷體"/>
                <w:kern w:val="0"/>
              </w:rPr>
              <w:t>53</w:t>
            </w:r>
            <w:r>
              <w:rPr>
                <w:rFonts w:eastAsia="標楷體"/>
                <w:kern w:val="0"/>
              </w:rPr>
              <w:t>元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b/>
                <w:kern w:val="0"/>
              </w:rPr>
              <w:t>國立宜蘭大學教師不得支領</w:t>
            </w:r>
            <w:r>
              <w:rPr>
                <w:rFonts w:eastAsia="標楷體"/>
                <w:kern w:val="0"/>
              </w:rPr>
              <w:t>)</w:t>
            </w:r>
          </w:p>
        </w:tc>
      </w:tr>
      <w:tr w:rsidR="00AB086D" w14:paraId="3A9780C5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D2CEB" w14:textId="77777777" w:rsidR="00AB086D" w:rsidRDefault="00924437">
            <w:pPr>
              <w:pStyle w:val="Textbody"/>
              <w:widowControl/>
              <w:spacing w:line="0" w:lineRule="atLeas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交通費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11216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F79E1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人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3AD2B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70AD7" w14:textId="77777777" w:rsidR="00AB086D" w:rsidRDefault="00AB086D">
            <w:pPr>
              <w:pStyle w:val="Textbody"/>
              <w:widowControl/>
              <w:spacing w:line="0" w:lineRule="atLeast"/>
              <w:rPr>
                <w:rFonts w:eastAsia="標楷體"/>
                <w:kern w:val="0"/>
              </w:rPr>
            </w:pPr>
          </w:p>
        </w:tc>
      </w:tr>
      <w:tr w:rsidR="00AB086D" w14:paraId="36354077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3D4EA" w14:textId="77777777" w:rsidR="00AB086D" w:rsidRDefault="00924437">
            <w:pPr>
              <w:pStyle w:val="Textbody"/>
              <w:widowControl/>
              <w:spacing w:line="0" w:lineRule="atLeas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住宿費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C0806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4,500</w:t>
            </w: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CA10D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人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B4584" w14:textId="77777777" w:rsidR="00AB086D" w:rsidRDefault="00AB086D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3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6B1F9" w14:textId="77777777" w:rsidR="00AB086D" w:rsidRDefault="00924437">
            <w:pPr>
              <w:pStyle w:val="Textbody"/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每人每晚平日最高</w:t>
            </w:r>
            <w:r>
              <w:rPr>
                <w:rFonts w:eastAsia="標楷體"/>
                <w:kern w:val="0"/>
              </w:rPr>
              <w:t>3,500</w:t>
            </w:r>
            <w:r>
              <w:rPr>
                <w:rFonts w:eastAsia="標楷體"/>
                <w:kern w:val="0"/>
              </w:rPr>
              <w:t>元，</w:t>
            </w:r>
          </w:p>
          <w:p w14:paraId="115648D8" w14:textId="77777777" w:rsidR="00AB086D" w:rsidRDefault="00924437">
            <w:pPr>
              <w:pStyle w:val="Textbody"/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假日最高</w:t>
            </w:r>
            <w:r>
              <w:rPr>
                <w:rFonts w:eastAsia="標楷體"/>
                <w:kern w:val="0"/>
              </w:rPr>
              <w:t>4,500</w:t>
            </w:r>
            <w:r>
              <w:rPr>
                <w:rFonts w:eastAsia="標楷體"/>
                <w:kern w:val="0"/>
              </w:rPr>
              <w:t>元</w:t>
            </w:r>
          </w:p>
        </w:tc>
      </w:tr>
      <w:tr w:rsidR="00AB086D" w14:paraId="7CE19E63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DF56" w14:textId="77777777" w:rsidR="00AB086D" w:rsidRDefault="00924437">
            <w:pPr>
              <w:pStyle w:val="Textbody"/>
              <w:widowControl/>
              <w:spacing w:line="0" w:lineRule="atLeas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工讀費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2B25F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196</w:t>
            </w: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1AEF8" w14:textId="77777777" w:rsidR="00AB086D" w:rsidRDefault="00924437">
            <w:pPr>
              <w:pStyle w:val="Textbody"/>
              <w:widowControl/>
              <w:spacing w:line="0" w:lineRule="atLeast"/>
              <w:jc w:val="right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  <w:kern w:val="0"/>
              </w:rPr>
              <w:t>小時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22C5E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D0EE8" w14:textId="77777777" w:rsidR="00AB086D" w:rsidRDefault="00924437">
            <w:pPr>
              <w:pStyle w:val="Textbody"/>
              <w:widowControl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工讀費與雇主負擔須編列相同</w:t>
            </w:r>
          </w:p>
        </w:tc>
      </w:tr>
      <w:tr w:rsidR="00AB086D" w14:paraId="1E1C72AF" w14:textId="7777777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13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406F" w14:textId="77777777" w:rsidR="00AB086D" w:rsidRDefault="00924437">
            <w:pPr>
              <w:pStyle w:val="Textbody"/>
              <w:widowControl/>
              <w:spacing w:line="0" w:lineRule="atLeast"/>
            </w:pPr>
            <w:r>
              <w:rPr>
                <w:rFonts w:eastAsia="標楷體"/>
                <w:kern w:val="0"/>
              </w:rPr>
              <w:t>工讀費</w:t>
            </w:r>
            <w:r>
              <w:rPr>
                <w:rFonts w:eastAsia="標楷體"/>
              </w:rPr>
              <w:t>勞保、勞退、補充保費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2E7ED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50</w:t>
            </w: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81D7A" w14:textId="77777777" w:rsidR="00AB086D" w:rsidRDefault="00924437">
            <w:pPr>
              <w:pStyle w:val="Textbody"/>
              <w:widowControl/>
              <w:spacing w:line="0" w:lineRule="atLeast"/>
              <w:jc w:val="right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  <w:kern w:val="0"/>
              </w:rPr>
              <w:t>小時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FBBDE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718B9" w14:textId="77777777" w:rsidR="00AB086D" w:rsidRDefault="00AB086D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AB086D" w14:paraId="6AF39803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13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8789E" w14:textId="77777777" w:rsidR="00AB086D" w:rsidRDefault="00924437">
            <w:pPr>
              <w:pStyle w:val="Textbody"/>
              <w:widowControl/>
              <w:spacing w:line="0" w:lineRule="atLeast"/>
              <w:jc w:val="both"/>
            </w:pPr>
            <w:r>
              <w:rPr>
                <w:rFonts w:eastAsia="標楷體"/>
                <w:kern w:val="0"/>
              </w:rPr>
              <w:t>膳食費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2574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120</w:t>
            </w: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1CE19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人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C71C5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5607E" w14:textId="77777777" w:rsidR="00AB086D" w:rsidRDefault="00924437">
            <w:pPr>
              <w:pStyle w:val="Textbody"/>
              <w:widowControl/>
              <w:spacing w:line="0" w:lineRule="atLeast"/>
              <w:jc w:val="both"/>
            </w:pPr>
            <w:r>
              <w:rPr>
                <w:rFonts w:eastAsia="標楷體"/>
                <w:kern w:val="0"/>
              </w:rPr>
              <w:t>每人每餐膳食費最多</w:t>
            </w:r>
            <w:r>
              <w:rPr>
                <w:rFonts w:eastAsia="標楷體"/>
                <w:kern w:val="0"/>
              </w:rPr>
              <w:t>120</w:t>
            </w:r>
            <w:r>
              <w:rPr>
                <w:rFonts w:eastAsia="標楷體"/>
                <w:kern w:val="0"/>
              </w:rPr>
              <w:t>元</w:t>
            </w:r>
          </w:p>
        </w:tc>
      </w:tr>
      <w:tr w:rsidR="00AB086D" w14:paraId="79FB71E6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13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BADEB" w14:textId="77777777" w:rsidR="00AB086D" w:rsidRDefault="00924437">
            <w:pPr>
              <w:pStyle w:val="Textbody"/>
              <w:widowControl/>
              <w:spacing w:line="0" w:lineRule="atLeas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印刷費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BC98B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FA3AD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式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F6F2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C663F" w14:textId="77777777" w:rsidR="00AB086D" w:rsidRDefault="00AB086D">
            <w:pPr>
              <w:pStyle w:val="Textbody"/>
              <w:widowControl/>
              <w:spacing w:line="0" w:lineRule="atLeast"/>
              <w:rPr>
                <w:rFonts w:eastAsia="標楷體"/>
                <w:kern w:val="0"/>
              </w:rPr>
            </w:pPr>
          </w:p>
        </w:tc>
      </w:tr>
      <w:tr w:rsidR="00AB086D" w14:paraId="3695B50C" w14:textId="77777777">
        <w:tblPrEx>
          <w:tblCellMar>
            <w:top w:w="0" w:type="dxa"/>
            <w:bottom w:w="0" w:type="dxa"/>
          </w:tblCellMar>
        </w:tblPrEx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D7DCA" w14:textId="77777777" w:rsidR="00AB086D" w:rsidRDefault="00924437">
            <w:pPr>
              <w:pStyle w:val="Textbody"/>
              <w:widowControl/>
              <w:spacing w:line="0" w:lineRule="atLeast"/>
              <w:jc w:val="both"/>
            </w:pPr>
            <w:r>
              <w:rPr>
                <w:rFonts w:eastAsia="標楷體"/>
                <w:kern w:val="0"/>
              </w:rPr>
              <w:t>教材雜支費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F8453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44B1B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式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21450" w14:textId="77777777" w:rsidR="00AB086D" w:rsidRDefault="00924437">
            <w:pPr>
              <w:pStyle w:val="Textbody"/>
              <w:widowControl/>
              <w:spacing w:line="0" w:lineRule="atLeas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2222B" w14:textId="77777777" w:rsidR="00AB086D" w:rsidRDefault="00924437">
            <w:pPr>
              <w:pStyle w:val="Textbody"/>
              <w:widowControl/>
              <w:spacing w:line="0" w:lineRule="atLeast"/>
              <w:jc w:val="both"/>
            </w:pPr>
            <w:r>
              <w:rPr>
                <w:rFonts w:eastAsia="標楷體"/>
                <w:kern w:val="0"/>
              </w:rPr>
              <w:t>課程教材</w:t>
            </w:r>
            <w:r>
              <w:rPr>
                <w:rFonts w:eastAsia="標楷體"/>
              </w:rPr>
              <w:t>、資訊耗材、文具用品、郵資等</w:t>
            </w:r>
            <w:r>
              <w:rPr>
                <w:rFonts w:eastAsia="標楷體"/>
                <w:b/>
                <w:kern w:val="0"/>
              </w:rPr>
              <w:t>，不可買書</w:t>
            </w:r>
          </w:p>
        </w:tc>
      </w:tr>
      <w:tr w:rsidR="00AB086D" w14:paraId="54E73AF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56B7" w14:textId="77777777" w:rsidR="00AB086D" w:rsidRDefault="00924437">
            <w:pPr>
              <w:pStyle w:val="Textbody"/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總計</w:t>
            </w:r>
          </w:p>
        </w:tc>
        <w:tc>
          <w:tcPr>
            <w:tcW w:w="54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BE7DA8" w14:textId="77777777" w:rsidR="00AB086D" w:rsidRDefault="00924437">
            <w:pPr>
              <w:pStyle w:val="Textbody"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元</w:t>
            </w:r>
          </w:p>
        </w:tc>
      </w:tr>
    </w:tbl>
    <w:p w14:paraId="45CE2AFD" w14:textId="77777777" w:rsidR="00AB086D" w:rsidRDefault="00924437">
      <w:pPr>
        <w:pStyle w:val="Textbody"/>
        <w:spacing w:line="400" w:lineRule="exact"/>
        <w:ind w:right="113"/>
        <w:jc w:val="both"/>
      </w:pPr>
      <w:r>
        <w:rPr>
          <w:rFonts w:eastAsia="標楷體"/>
        </w:rPr>
        <w:t>※</w:t>
      </w:r>
      <w:r>
        <w:rPr>
          <w:rFonts w:eastAsia="標楷體"/>
          <w:kern w:val="0"/>
        </w:rPr>
        <w:t>補助上限</w:t>
      </w:r>
      <w:r>
        <w:rPr>
          <w:rFonts w:eastAsia="標楷體"/>
          <w:kern w:val="0"/>
        </w:rPr>
        <w:t>5</w:t>
      </w:r>
      <w:r>
        <w:rPr>
          <w:rFonts w:eastAsia="標楷體"/>
          <w:kern w:val="0"/>
        </w:rPr>
        <w:t>萬元整，僅限業務費，項目</w:t>
      </w:r>
      <w:proofErr w:type="gramStart"/>
      <w:r>
        <w:rPr>
          <w:rFonts w:eastAsia="標楷體"/>
          <w:kern w:val="0"/>
        </w:rPr>
        <w:t>間可勻</w:t>
      </w:r>
      <w:proofErr w:type="gramEnd"/>
      <w:r>
        <w:rPr>
          <w:rFonts w:eastAsia="標楷體"/>
          <w:kern w:val="0"/>
        </w:rPr>
        <w:t>支。</w:t>
      </w:r>
    </w:p>
    <w:p w14:paraId="1153FF29" w14:textId="77777777" w:rsidR="00AB086D" w:rsidRDefault="00924437">
      <w:pPr>
        <w:pStyle w:val="Textbody"/>
        <w:spacing w:line="400" w:lineRule="exact"/>
        <w:ind w:right="113"/>
        <w:jc w:val="both"/>
      </w:pPr>
      <w:r>
        <w:rPr>
          <w:rFonts w:eastAsia="標楷體"/>
        </w:rPr>
        <w:t>※</w:t>
      </w:r>
      <w:r>
        <w:rPr>
          <w:rFonts w:eastAsia="標楷體"/>
          <w:kern w:val="0"/>
        </w:rPr>
        <w:t>依「教育部補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捐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助及委辦計畫經費編列基準表」辦理，詳見東區跨校教師社群經費編列暨核銷說明。</w:t>
      </w:r>
    </w:p>
    <w:sectPr w:rsidR="00AB086D">
      <w:footerReference w:type="default" r:id="rId9"/>
      <w:pgSz w:w="11906" w:h="16838"/>
      <w:pgMar w:top="720" w:right="720" w:bottom="720" w:left="720" w:header="0" w:footer="0" w:gutter="0"/>
      <w:cols w:space="720"/>
      <w:docGrid w:type="lines" w:linePitch="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FD84" w14:textId="77777777" w:rsidR="00924437" w:rsidRDefault="00924437">
      <w:r>
        <w:separator/>
      </w:r>
    </w:p>
  </w:endnote>
  <w:endnote w:type="continuationSeparator" w:id="0">
    <w:p w14:paraId="1BC4C40F" w14:textId="77777777" w:rsidR="00924437" w:rsidRDefault="0092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 Mono">
    <w:altName w:val="Calibri"/>
    <w:charset w:val="00"/>
    <w:family w:val="swiss"/>
    <w:pitch w:val="variable"/>
  </w:font>
  <w:font w:name="Times Roman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B0F6" w14:textId="77777777" w:rsidR="0096033F" w:rsidRDefault="0092443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24E90F4" w14:textId="77777777" w:rsidR="0096033F" w:rsidRDefault="00924437">
    <w:pPr>
      <w:pStyle w:val="a5"/>
      <w:tabs>
        <w:tab w:val="clear" w:pos="4153"/>
        <w:tab w:val="clear" w:pos="8306"/>
        <w:tab w:val="left" w:pos="57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C321" w14:textId="77777777" w:rsidR="00924437" w:rsidRDefault="00924437">
      <w:r>
        <w:rPr>
          <w:color w:val="000000"/>
        </w:rPr>
        <w:separator/>
      </w:r>
    </w:p>
  </w:footnote>
  <w:footnote w:type="continuationSeparator" w:id="0">
    <w:p w14:paraId="44C7B719" w14:textId="77777777" w:rsidR="00924437" w:rsidRDefault="0092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D2EA7"/>
    <w:multiLevelType w:val="multilevel"/>
    <w:tmpl w:val="D03ACB88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標楷體" w:eastAsia="標楷體" w:hAnsi="標楷體"/>
        <w:b/>
        <w:bCs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086D"/>
    <w:rsid w:val="00924437"/>
    <w:rsid w:val="00AB086D"/>
    <w:rsid w:val="00B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74761"/>
  <w15:docId w15:val="{2D0A299C-6174-4FC5-88AB-F0F533B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cs="Tahoma"/>
      <w:kern w:val="3"/>
      <w:sz w:val="24"/>
      <w:szCs w:val="22"/>
    </w:rPr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Salutation"/>
    <w:basedOn w:val="Textbody"/>
    <w:next w:val="Textbody"/>
    <w:rPr>
      <w:rFonts w:eastAsia="標楷體"/>
      <w:kern w:val="0"/>
    </w:rPr>
  </w:style>
  <w:style w:type="paragraph" w:styleId="a7">
    <w:name w:val="Closing"/>
    <w:basedOn w:val="Textbody"/>
    <w:pPr>
      <w:ind w:left="100"/>
    </w:pPr>
    <w:rPr>
      <w:rFonts w:eastAsia="標楷體"/>
      <w:kern w:val="0"/>
    </w:rPr>
  </w:style>
  <w:style w:type="paragraph" w:styleId="a8">
    <w:name w:val="Date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2">
    <w:name w:val="Body Text Indent 2"/>
    <w:basedOn w:val="Textbody"/>
    <w:pPr>
      <w:ind w:left="480"/>
    </w:pPr>
    <w:rPr>
      <w:rFonts w:ascii="標楷體" w:eastAsia="標楷體" w:hAnsi="標楷體" w:cs="標楷體"/>
      <w:szCs w:val="20"/>
    </w:rPr>
  </w:style>
  <w:style w:type="paragraph" w:styleId="3">
    <w:name w:val="Body Text Indent 3"/>
    <w:basedOn w:val="Textbody"/>
    <w:pPr>
      <w:ind w:left="451" w:hanging="451"/>
    </w:pPr>
    <w:rPr>
      <w:rFonts w:ascii="標楷體" w:eastAsia="標楷體" w:hAnsi="標楷體" w:cs="標楷體"/>
      <w:szCs w:val="20"/>
    </w:rPr>
  </w:style>
  <w:style w:type="paragraph" w:styleId="20">
    <w:name w:val="Body Text 2"/>
    <w:basedOn w:val="Textbody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標楷體" w:cs="標楷體"/>
      <w:szCs w:val="20"/>
    </w:rPr>
  </w:style>
  <w:style w:type="paragraph" w:styleId="a9">
    <w:name w:val="Plain Text"/>
    <w:basedOn w:val="Textbody"/>
    <w:rPr>
      <w:rFonts w:ascii="細明體" w:eastAsia="細明體" w:hAnsi="細明體" w:cs="細明體"/>
    </w:rPr>
  </w:style>
  <w:style w:type="paragraph" w:styleId="30">
    <w:name w:val="Body Text 3"/>
    <w:basedOn w:val="Textbody"/>
    <w:pPr>
      <w:snapToGrid w:val="0"/>
      <w:spacing w:line="300" w:lineRule="exact"/>
      <w:jc w:val="both"/>
    </w:pPr>
    <w:rPr>
      <w:rFonts w:ascii="標楷體" w:eastAsia="標楷體" w:hAnsi="標楷體" w:cs="標楷體"/>
      <w:sz w:val="22"/>
      <w:szCs w:val="20"/>
    </w:rPr>
  </w:style>
  <w:style w:type="paragraph" w:styleId="aa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b">
    <w:name w:val="annotation text"/>
    <w:basedOn w:val="Textbody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af3">
    <w:name w:val="註解主旨 字元"/>
    <w:rPr>
      <w:rFonts w:ascii="Times New Roman" w:eastAsia="Times New Roman" w:hAnsi="Times New Roman" w:cs="Times New Roman"/>
      <w:b/>
      <w:bCs/>
      <w:kern w:val="3"/>
      <w:sz w:val="24"/>
      <w:szCs w:val="24"/>
    </w:rPr>
  </w:style>
  <w:style w:type="character" w:styleId="af4">
    <w:name w:val="FollowedHyperlink"/>
    <w:basedOn w:val="a0"/>
    <w:rPr>
      <w:color w:val="800080"/>
      <w:u w:val="single"/>
    </w:rPr>
  </w:style>
  <w:style w:type="character" w:styleId="af5">
    <w:name w:val="Placeholder Text"/>
    <w:basedOn w:val="a0"/>
    <w:rPr>
      <w:color w:val="808080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pPr>
      <w:autoSpaceDE w:val="0"/>
      <w:ind w:left="107"/>
      <w:textAlignment w:val="auto"/>
    </w:pPr>
    <w:rPr>
      <w:rFonts w:ascii="WenQuanYi Micro Hei Mono" w:eastAsia="WenQuanYi Micro Hei Mono" w:hAnsi="WenQuanYi Micro Hei Mono" w:cs="WenQuanYi Micro Hei Mono"/>
      <w:sz w:val="22"/>
      <w:szCs w:val="22"/>
    </w:rPr>
  </w:style>
  <w:style w:type="character" w:customStyle="1" w:styleId="af6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ofun.tw/view/article/sdgs171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pr.niu.edu.tw/p/412-1058-4457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1331</Characters>
  <Application>Microsoft Office Word</Application>
  <DocSecurity>0</DocSecurity>
  <Lines>133</Lines>
  <Paragraphs>178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nowhere</dc:creator>
  <cp:lastModifiedBy>USER</cp:lastModifiedBy>
  <cp:revision>2</cp:revision>
  <cp:lastPrinted>2022-03-02T03:39:00Z</cp:lastPrinted>
  <dcterms:created xsi:type="dcterms:W3CDTF">2025-12-26T07:21:00Z</dcterms:created>
  <dcterms:modified xsi:type="dcterms:W3CDTF">2025-12-26T07:21:00Z</dcterms:modified>
</cp:coreProperties>
</file>